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59"/>
        <w:gridCol w:w="4111"/>
        <w:gridCol w:w="2126"/>
        <w:gridCol w:w="5245"/>
      </w:tblGrid>
      <w:tr w:rsidR="005664CE" w:rsidRPr="00344908" w14:paraId="6DD7B352" w14:textId="77777777" w:rsidTr="005664CE">
        <w:trPr>
          <w:trHeight w:val="34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1DAA37" w14:textId="77777777" w:rsidR="005664CE" w:rsidRPr="00CF45B1" w:rsidRDefault="005664CE" w:rsidP="00F62B2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Study Title:</w:t>
            </w:r>
          </w:p>
        </w:tc>
        <w:tc>
          <w:tcPr>
            <w:tcW w:w="130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7F325" w14:textId="77777777" w:rsidR="005664CE" w:rsidRPr="00344908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664CE" w:rsidRPr="00344908" w14:paraId="70F50C83" w14:textId="77777777" w:rsidTr="005664CE">
        <w:trPr>
          <w:trHeight w:val="342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074BC0" w14:textId="77777777" w:rsidR="005664CE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Study Reference number</w:t>
            </w: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BB13" w14:textId="77777777" w:rsidR="005664CE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A295D3" w14:textId="77777777" w:rsidR="005664CE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EudraCT number: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5ABC42" w14:textId="77777777" w:rsidR="005664CE" w:rsidRPr="00344908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664CE" w:rsidRPr="00344908" w14:paraId="54A5BBB9" w14:textId="77777777" w:rsidTr="005664CE">
        <w:trPr>
          <w:trHeight w:val="364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EDE3F2" w14:textId="77777777" w:rsidR="005664CE" w:rsidRPr="00F62B23" w:rsidRDefault="005664CE" w:rsidP="00F62B23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CF45B1">
              <w:rPr>
                <w:rFonts w:ascii="Arial" w:hAnsi="Arial" w:cs="Arial"/>
                <w:b/>
                <w:sz w:val="21"/>
                <w:szCs w:val="21"/>
              </w:rPr>
              <w:t>Investigational Product(s):</w:t>
            </w:r>
          </w:p>
        </w:tc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E732F" w14:textId="77777777" w:rsidR="005664CE" w:rsidRPr="00F62B23" w:rsidRDefault="005664CE" w:rsidP="00F62B23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51F8664" w14:textId="77777777" w:rsidR="00B05E48" w:rsidRPr="00C5073D" w:rsidRDefault="00B05E48" w:rsidP="00BC47DC">
      <w:pPr>
        <w:pStyle w:val="Caption"/>
        <w:spacing w:after="40"/>
        <w:rPr>
          <w:rFonts w:ascii="Arial" w:hAnsi="Arial"/>
          <w:caps/>
          <w:sz w:val="12"/>
          <w:szCs w:val="1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701"/>
        <w:gridCol w:w="8505"/>
        <w:gridCol w:w="1276"/>
        <w:gridCol w:w="1559"/>
      </w:tblGrid>
      <w:tr w:rsidR="005664CE" w:rsidRPr="00344908" w14:paraId="465B52B0" w14:textId="77777777" w:rsidTr="005664CE">
        <w:trPr>
          <w:trHeight w:val="41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739088" w14:textId="77777777" w:rsidR="005664CE" w:rsidRPr="00F62B23" w:rsidRDefault="005664CE" w:rsidP="00F62B23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>Site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name: </w:t>
            </w: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2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81F4" w14:textId="77777777" w:rsidR="005664CE" w:rsidRPr="00F62B23" w:rsidRDefault="005664CE" w:rsidP="00F62B23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925198" w14:textId="77777777" w:rsidR="005664CE" w:rsidRDefault="005664CE" w:rsidP="000B6019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>Site No: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119E5" w14:textId="77777777" w:rsidR="005664CE" w:rsidRPr="00344908" w:rsidRDefault="005664CE" w:rsidP="000B6019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664CE" w:rsidRPr="00344908" w14:paraId="5BCDBE3E" w14:textId="77777777" w:rsidTr="005664CE">
        <w:trPr>
          <w:trHeight w:val="417"/>
        </w:trPr>
        <w:tc>
          <w:tcPr>
            <w:tcW w:w="31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800460" w14:textId="77777777" w:rsidR="005664CE" w:rsidRPr="00344908" w:rsidRDefault="005664CE" w:rsidP="000B6019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Principal </w:t>
            </w: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>Investigator Name:</w:t>
            </w:r>
          </w:p>
        </w:tc>
        <w:tc>
          <w:tcPr>
            <w:tcW w:w="113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34B9EF" w14:textId="77777777" w:rsidR="005664CE" w:rsidRPr="00344908" w:rsidRDefault="005664CE" w:rsidP="000B6019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7F08481B" w14:textId="77777777" w:rsidR="00816E50" w:rsidRPr="0065383A" w:rsidRDefault="00816E50" w:rsidP="00BC47DC">
      <w:pPr>
        <w:pStyle w:val="Caption"/>
        <w:spacing w:after="40"/>
        <w:rPr>
          <w:rFonts w:ascii="Arial" w:hAnsi="Arial"/>
          <w:caps/>
          <w:sz w:val="8"/>
          <w:szCs w:val="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41"/>
        <w:gridCol w:w="7513"/>
      </w:tblGrid>
      <w:tr w:rsidR="00187A6B" w:rsidRPr="00344908" w14:paraId="1670F7DD" w14:textId="77777777" w:rsidTr="00C00327">
        <w:trPr>
          <w:trHeight w:hRule="exact" w:val="431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C3301C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Clinical Trials Pharmacist: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19AF91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Clinical Trials Laboratory lead:</w:t>
            </w:r>
          </w:p>
        </w:tc>
      </w:tr>
      <w:tr w:rsidR="00187A6B" w:rsidRPr="00344908" w14:paraId="36A51706" w14:textId="77777777" w:rsidTr="00C00327">
        <w:trPr>
          <w:trHeight w:hRule="exact" w:val="597"/>
        </w:trPr>
        <w:tc>
          <w:tcPr>
            <w:tcW w:w="6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196E1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Pharmacy</w:t>
            </w: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 xml:space="preserve"> Address: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  <w:p w14:paraId="1765F50E" w14:textId="77777777" w:rsidR="00C00327" w:rsidRPr="00F62B23" w:rsidRDefault="00C00327" w:rsidP="00187A6B">
            <w:pPr>
              <w:spacing w:before="20" w:after="20"/>
              <w:rPr>
                <w:rFonts w:ascii="Arial" w:hAnsi="Arial"/>
                <w:bCs/>
                <w:sz w:val="21"/>
                <w:szCs w:val="21"/>
              </w:rPr>
            </w:pPr>
          </w:p>
          <w:p w14:paraId="3D76E038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14849EC9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C41B6" w14:textId="77777777" w:rsidR="00187A6B" w:rsidRPr="00F62B23" w:rsidRDefault="00187A6B" w:rsidP="00187A6B">
            <w:pPr>
              <w:spacing w:before="20" w:after="20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Laboratory</w:t>
            </w: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 xml:space="preserve"> Address: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  <w:p w14:paraId="3D01C1E7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07788C25" w14:textId="77777777" w:rsidR="00187A6B" w:rsidRDefault="00187A6B" w:rsidP="00187A6B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767101C4" w14:textId="77777777" w:rsidR="0065383A" w:rsidRPr="0065383A" w:rsidRDefault="00E652C8" w:rsidP="00E652C8">
      <w:pPr>
        <w:tabs>
          <w:tab w:val="left" w:pos="1250"/>
        </w:tabs>
      </w:pPr>
      <w:r>
        <w:tab/>
      </w:r>
    </w:p>
    <w:p w14:paraId="685DAC12" w14:textId="77777777" w:rsidR="00675CD4" w:rsidRDefault="00675CD4" w:rsidP="00BC47DC">
      <w:pPr>
        <w:pStyle w:val="Caption"/>
        <w:spacing w:after="40"/>
        <w:rPr>
          <w:rFonts w:ascii="Arial" w:hAnsi="Arial"/>
          <w:caps/>
        </w:rPr>
      </w:pPr>
      <w:r w:rsidRPr="007458D1">
        <w:rPr>
          <w:rFonts w:ascii="Arial" w:hAnsi="Arial"/>
          <w:caps/>
        </w:rPr>
        <w:t>Clinical Review and Approval</w:t>
      </w:r>
    </w:p>
    <w:p w14:paraId="6C9F0FB8" w14:textId="77777777" w:rsidR="00B05E48" w:rsidRPr="00C5073D" w:rsidRDefault="00B05E48" w:rsidP="00B05E48">
      <w:pPr>
        <w:rPr>
          <w:sz w:val="4"/>
          <w:szCs w:val="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30"/>
        <w:gridCol w:w="1561"/>
        <w:gridCol w:w="1985"/>
        <w:gridCol w:w="1842"/>
        <w:gridCol w:w="2263"/>
        <w:gridCol w:w="851"/>
        <w:gridCol w:w="1463"/>
      </w:tblGrid>
      <w:tr w:rsidR="00187A6B" w:rsidRPr="00621A39" w14:paraId="236F2200" w14:textId="77777777" w:rsidTr="00217361">
        <w:trPr>
          <w:jc w:val="center"/>
        </w:trPr>
        <w:tc>
          <w:tcPr>
            <w:tcW w:w="5198" w:type="dxa"/>
            <w:gridSpan w:val="2"/>
            <w:vMerge w:val="restart"/>
            <w:shd w:val="clear" w:color="auto" w:fill="E0E0E0"/>
            <w:vAlign w:val="center"/>
          </w:tcPr>
          <w:p w14:paraId="2D2AF63D" w14:textId="77777777" w:rsidR="00187A6B" w:rsidRPr="00621A39" w:rsidRDefault="00187A6B" w:rsidP="00BC47DC">
            <w:pPr>
              <w:pStyle w:val="Heading4"/>
              <w:spacing w:before="20" w:after="20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Required Documents</w:t>
            </w:r>
          </w:p>
        </w:tc>
        <w:tc>
          <w:tcPr>
            <w:tcW w:w="1561" w:type="dxa"/>
            <w:vMerge w:val="restart"/>
            <w:shd w:val="clear" w:color="auto" w:fill="E0E0E0"/>
            <w:vAlign w:val="center"/>
          </w:tcPr>
          <w:p w14:paraId="64354751" w14:textId="77777777" w:rsidR="00187A6B" w:rsidRDefault="00187A6B" w:rsidP="005664CE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/>
                <w:bCs/>
                <w:sz w:val="21"/>
                <w:szCs w:val="21"/>
              </w:rPr>
              <w:t xml:space="preserve">Received </w:t>
            </w:r>
          </w:p>
          <w:p w14:paraId="6AFDE15D" w14:textId="77777777" w:rsidR="00187A6B" w:rsidRPr="00621A39" w:rsidRDefault="00187A6B" w:rsidP="005664CE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Cs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14:paraId="28BB9F0D" w14:textId="77777777" w:rsidR="00187A6B" w:rsidRDefault="00187A6B" w:rsidP="0041443A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Version </w:t>
            </w:r>
            <w:r w:rsidR="0041443A">
              <w:rPr>
                <w:sz w:val="21"/>
                <w:szCs w:val="21"/>
              </w:rPr>
              <w:t>No. and date</w:t>
            </w:r>
            <w:r>
              <w:rPr>
                <w:sz w:val="21"/>
                <w:szCs w:val="21"/>
              </w:rPr>
              <w:t xml:space="preserve"> </w:t>
            </w:r>
            <w:r w:rsidR="0041443A">
              <w:rPr>
                <w:sz w:val="21"/>
                <w:szCs w:val="21"/>
              </w:rPr>
              <w:t xml:space="preserve">of document </w:t>
            </w:r>
            <w:r w:rsidRPr="005664CE">
              <w:rPr>
                <w:b w:val="0"/>
                <w:i/>
                <w:sz w:val="21"/>
                <w:szCs w:val="21"/>
              </w:rPr>
              <w:t>(where applicable)</w:t>
            </w:r>
          </w:p>
        </w:tc>
        <w:tc>
          <w:tcPr>
            <w:tcW w:w="1842" w:type="dxa"/>
            <w:vMerge w:val="restart"/>
            <w:shd w:val="clear" w:color="auto" w:fill="E0E0E0"/>
          </w:tcPr>
          <w:p w14:paraId="40D18FB6" w14:textId="77777777" w:rsidR="00187A6B" w:rsidRDefault="00187A6B" w:rsidP="005664CE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Approved</w:t>
            </w:r>
            <w:r w:rsidRPr="00621A39">
              <w:rPr>
                <w:sz w:val="21"/>
                <w:szCs w:val="21"/>
              </w:rPr>
              <w:t xml:space="preserve"> </w:t>
            </w:r>
          </w:p>
          <w:p w14:paraId="428318BA" w14:textId="77777777" w:rsidR="00187A6B" w:rsidRDefault="00187A6B" w:rsidP="005664CE">
            <w:pPr>
              <w:pStyle w:val="Heading8"/>
              <w:jc w:val="center"/>
              <w:rPr>
                <w:sz w:val="21"/>
                <w:szCs w:val="21"/>
              </w:rPr>
            </w:pPr>
            <w:r w:rsidRPr="00187A6B">
              <w:rPr>
                <w:b w:val="0"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2263" w:type="dxa"/>
            <w:vMerge w:val="restart"/>
            <w:shd w:val="clear" w:color="auto" w:fill="E0E0E0"/>
            <w:vAlign w:val="center"/>
          </w:tcPr>
          <w:p w14:paraId="3A5868B8" w14:textId="77777777" w:rsidR="00187A6B" w:rsidRPr="00621A39" w:rsidRDefault="00187A6B" w:rsidP="00BC47DC">
            <w:pPr>
              <w:pStyle w:val="Heading8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Comments</w:t>
            </w:r>
          </w:p>
        </w:tc>
        <w:tc>
          <w:tcPr>
            <w:tcW w:w="2314" w:type="dxa"/>
            <w:gridSpan w:val="2"/>
            <w:shd w:val="clear" w:color="auto" w:fill="E0E0E0"/>
            <w:vAlign w:val="center"/>
          </w:tcPr>
          <w:p w14:paraId="6CB629D1" w14:textId="77777777" w:rsidR="00187A6B" w:rsidRPr="00621A39" w:rsidRDefault="00187A6B" w:rsidP="00E07194">
            <w:pPr>
              <w:pStyle w:val="Heading8"/>
              <w:jc w:val="center"/>
              <w:rPr>
                <w:i/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Initials/Date</w:t>
            </w:r>
          </w:p>
        </w:tc>
      </w:tr>
      <w:tr w:rsidR="00187A6B" w:rsidRPr="0019106D" w14:paraId="2BB3D21D" w14:textId="77777777" w:rsidTr="00217361">
        <w:trPr>
          <w:cantSplit/>
          <w:jc w:val="center"/>
        </w:trPr>
        <w:tc>
          <w:tcPr>
            <w:tcW w:w="5198" w:type="dxa"/>
            <w:gridSpan w:val="2"/>
            <w:vMerge/>
            <w:tcBorders>
              <w:bottom w:val="nil"/>
            </w:tcBorders>
          </w:tcPr>
          <w:p w14:paraId="79782334" w14:textId="77777777" w:rsidR="00187A6B" w:rsidRPr="0019106D" w:rsidRDefault="00187A6B" w:rsidP="00BC47D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  <w:vAlign w:val="center"/>
          </w:tcPr>
          <w:p w14:paraId="10EB6D7E" w14:textId="77777777" w:rsidR="00187A6B" w:rsidRPr="0019106D" w:rsidRDefault="00187A6B" w:rsidP="00BC47DC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2D427F5" w14:textId="77777777" w:rsidR="00187A6B" w:rsidRDefault="00187A6B" w:rsidP="00BC47DC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100DA9CA" w14:textId="77777777" w:rsidR="00187A6B" w:rsidRDefault="00187A6B" w:rsidP="00BC47DC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263" w:type="dxa"/>
            <w:vMerge/>
            <w:tcBorders>
              <w:bottom w:val="nil"/>
            </w:tcBorders>
            <w:vAlign w:val="center"/>
          </w:tcPr>
          <w:p w14:paraId="77375E4E" w14:textId="77777777" w:rsidR="00187A6B" w:rsidRDefault="00187A6B" w:rsidP="00BC47DC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29D1D2" w14:textId="77777777" w:rsidR="00187A6B" w:rsidRPr="00E652C8" w:rsidRDefault="00187A6B" w:rsidP="00E07194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Sponsor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396325F4" w14:textId="77777777" w:rsidR="00187A6B" w:rsidRPr="00E652C8" w:rsidRDefault="00187A6B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Date</w:t>
            </w:r>
          </w:p>
        </w:tc>
      </w:tr>
      <w:tr w:rsidR="00187A6B" w:rsidRPr="0019106D" w14:paraId="76B7CE91" w14:textId="77777777" w:rsidTr="00217361">
        <w:trPr>
          <w:cantSplit/>
          <w:jc w:val="center"/>
        </w:trPr>
        <w:tc>
          <w:tcPr>
            <w:tcW w:w="675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C907F86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Approval </w:t>
            </w:r>
            <w:r w:rsidRPr="00324522">
              <w:rPr>
                <w:rFonts w:ascii="Arial" w:hAnsi="Arial" w:cs="Arial"/>
                <w:b/>
                <w:sz w:val="21"/>
                <w:szCs w:val="21"/>
              </w:rPr>
              <w:t>documentation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3E78FB1E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424673A8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577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3CFD1FE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655A5F02" w14:textId="77777777" w:rsidTr="00217361">
        <w:trPr>
          <w:cantSplit/>
          <w:jc w:val="center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047C93F4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  <w:bottom w:val="single" w:sz="4" w:space="0" w:color="auto"/>
            </w:tcBorders>
            <w:vAlign w:val="center"/>
          </w:tcPr>
          <w:p w14:paraId="3A44B41C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Competent authority notification or approval to conduct study.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8BE600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77B04F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CB39B9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164E857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322E72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2B2C80EA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442033FB" w14:textId="77777777" w:rsidTr="00217361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  <w:right w:val="nil"/>
            </w:tcBorders>
          </w:tcPr>
          <w:p w14:paraId="56FBACF0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nil"/>
            </w:tcBorders>
          </w:tcPr>
          <w:p w14:paraId="10264B88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Approval letter and amendments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vAlign w:val="center"/>
          </w:tcPr>
          <w:p w14:paraId="282C59CE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87DEC8E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21E8F0AF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00662F09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Approval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1" w:type="dxa"/>
          </w:tcPr>
          <w:p w14:paraId="6B272E5B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92A3AD7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C666E99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2276F0EA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4804F47C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Ethics Approval Letter</w:t>
            </w:r>
          </w:p>
        </w:tc>
        <w:tc>
          <w:tcPr>
            <w:tcW w:w="1561" w:type="dxa"/>
            <w:vAlign w:val="center"/>
          </w:tcPr>
          <w:p w14:paraId="01240AB9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5EBC0E3B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7AE205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583DD765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Approval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1" w:type="dxa"/>
          </w:tcPr>
          <w:p w14:paraId="577D280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774F1A0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0F2B999B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60ADDDF0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092831C8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R&amp;D Permission</w:t>
            </w:r>
          </w:p>
        </w:tc>
        <w:tc>
          <w:tcPr>
            <w:tcW w:w="1561" w:type="dxa"/>
            <w:vAlign w:val="center"/>
          </w:tcPr>
          <w:p w14:paraId="660A8737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3CF246B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8F8604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5E150F62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Approval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1" w:type="dxa"/>
          </w:tcPr>
          <w:p w14:paraId="68FC0AD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83833E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29A9F99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16B098BE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0FE064CD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(Co-)S</w:t>
            </w:r>
            <w:r w:rsidRPr="0055741A">
              <w:rPr>
                <w:rFonts w:ascii="Arial" w:hAnsi="Arial" w:cs="Arial"/>
                <w:sz w:val="20"/>
                <w:szCs w:val="20"/>
              </w:rPr>
              <w:t>ponsorship agreement</w:t>
            </w:r>
          </w:p>
        </w:tc>
        <w:tc>
          <w:tcPr>
            <w:tcW w:w="1561" w:type="dxa"/>
            <w:vAlign w:val="center"/>
          </w:tcPr>
          <w:p w14:paraId="2E87D3A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2BCF9CF0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C472E9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497938AC" w14:textId="77777777" w:rsidR="00187A6B" w:rsidRPr="00E652C8" w:rsidRDefault="00187A6B" w:rsidP="00217361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Final Signature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A800B2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2D37D95D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6F719F8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10E9901E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6B4A9913" w14:textId="77777777" w:rsidR="00187A6B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relevant signed study contracts</w:t>
            </w:r>
          </w:p>
        </w:tc>
        <w:tc>
          <w:tcPr>
            <w:tcW w:w="1561" w:type="dxa"/>
            <w:vAlign w:val="center"/>
          </w:tcPr>
          <w:p w14:paraId="27DF675D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408D1F32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F294C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7542B1C4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AAA8BD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2018155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78F5B0C7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60AC32DB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4927EDC0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Technical Agreement(s) if applicable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1BD8B1B3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6325D66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9FE87E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3AA6FBE5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No. submitted:</w:t>
            </w:r>
          </w:p>
        </w:tc>
        <w:tc>
          <w:tcPr>
            <w:tcW w:w="851" w:type="dxa"/>
            <w:shd w:val="clear" w:color="auto" w:fill="FFFFFF" w:themeFill="background1"/>
          </w:tcPr>
          <w:p w14:paraId="331A5D07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156FB168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389DEE71" w14:textId="77777777" w:rsidTr="00217361">
        <w:trPr>
          <w:trHeight w:val="368"/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048BC5DF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  <w:vAlign w:val="center"/>
          </w:tcPr>
          <w:p w14:paraId="0132ADFE" w14:textId="77777777" w:rsidR="00187A6B" w:rsidRPr="0055741A" w:rsidRDefault="00187A6B" w:rsidP="00187A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 c</w:t>
            </w:r>
            <w:r w:rsidR="00217361">
              <w:rPr>
                <w:rFonts w:ascii="Arial" w:hAnsi="Arial" w:cs="Arial"/>
                <w:sz w:val="20"/>
                <w:szCs w:val="20"/>
              </w:rPr>
              <w:t>linical t</w:t>
            </w:r>
            <w:r w:rsidRPr="0055741A">
              <w:rPr>
                <w:rFonts w:ascii="Arial" w:hAnsi="Arial" w:cs="Arial"/>
                <w:sz w:val="20"/>
                <w:szCs w:val="20"/>
              </w:rPr>
              <w:t>rials insurance in place</w:t>
            </w:r>
          </w:p>
        </w:tc>
        <w:tc>
          <w:tcPr>
            <w:tcW w:w="1561" w:type="dxa"/>
            <w:vAlign w:val="center"/>
          </w:tcPr>
          <w:p w14:paraId="1049A2A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73F25934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55187D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vAlign w:val="center"/>
          </w:tcPr>
          <w:p w14:paraId="6299478E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5AEBC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14130470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295100FD" w14:textId="77777777" w:rsidTr="00217361">
        <w:trPr>
          <w:cantSplit/>
          <w:jc w:val="center"/>
        </w:trPr>
        <w:tc>
          <w:tcPr>
            <w:tcW w:w="675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DD12FE8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Trial process confirmation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7D279C5D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73A687C1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577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56B2ED93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47AD37BC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239FA28F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3E2C07B7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  <w:r w:rsidRPr="0055741A">
              <w:rPr>
                <w:rFonts w:ascii="Arial" w:hAnsi="Arial"/>
                <w:sz w:val="20"/>
                <w:szCs w:val="20"/>
              </w:rPr>
              <w:t xml:space="preserve">Current Approved Protocol </w:t>
            </w:r>
          </w:p>
        </w:tc>
        <w:tc>
          <w:tcPr>
            <w:tcW w:w="1561" w:type="dxa"/>
            <w:vAlign w:val="center"/>
          </w:tcPr>
          <w:p w14:paraId="3A30C110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7B6B4485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30ADFB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2F8F6634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50A19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F533F38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469CAF81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5B4012D1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4630" w:type="dxa"/>
            <w:tcBorders>
              <w:left w:val="nil"/>
            </w:tcBorders>
            <w:vAlign w:val="center"/>
          </w:tcPr>
          <w:p w14:paraId="441ECEDE" w14:textId="77777777" w:rsidR="00187A6B" w:rsidRDefault="00187A6B" w:rsidP="0021736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Database </w:t>
            </w:r>
            <w:r w:rsidR="00217361">
              <w:rPr>
                <w:rFonts w:ascii="Arial" w:hAnsi="Arial" w:cs="Arial"/>
                <w:sz w:val="20"/>
                <w:szCs w:val="20"/>
              </w:rPr>
              <w:t>ready for site</w:t>
            </w:r>
          </w:p>
        </w:tc>
        <w:tc>
          <w:tcPr>
            <w:tcW w:w="1561" w:type="dxa"/>
            <w:vAlign w:val="center"/>
          </w:tcPr>
          <w:p w14:paraId="6CF2E68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3D838923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30DC5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vAlign w:val="center"/>
          </w:tcPr>
          <w:p w14:paraId="3F826454" w14:textId="77777777" w:rsidR="00187A6B" w:rsidRPr="00442447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4FB94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75833BDE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bookmarkEnd w:id="0"/>
      <w:tr w:rsidR="0041443A" w:rsidRPr="00621A39" w14:paraId="1C406B41" w14:textId="77777777" w:rsidTr="00217361">
        <w:trPr>
          <w:jc w:val="center"/>
        </w:trPr>
        <w:tc>
          <w:tcPr>
            <w:tcW w:w="5198" w:type="dxa"/>
            <w:gridSpan w:val="2"/>
            <w:vMerge w:val="restart"/>
            <w:shd w:val="clear" w:color="auto" w:fill="E0E0E0"/>
            <w:vAlign w:val="center"/>
          </w:tcPr>
          <w:p w14:paraId="0405CB72" w14:textId="77777777" w:rsidR="0041443A" w:rsidRPr="00621A39" w:rsidRDefault="0041443A" w:rsidP="00200802">
            <w:pPr>
              <w:pStyle w:val="Heading4"/>
              <w:spacing w:before="20" w:after="20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lastRenderedPageBreak/>
              <w:t>Required Documents</w:t>
            </w:r>
          </w:p>
        </w:tc>
        <w:tc>
          <w:tcPr>
            <w:tcW w:w="1561" w:type="dxa"/>
            <w:vMerge w:val="restart"/>
            <w:shd w:val="clear" w:color="auto" w:fill="E0E0E0"/>
            <w:vAlign w:val="center"/>
          </w:tcPr>
          <w:p w14:paraId="6D5A973F" w14:textId="77777777" w:rsidR="0041443A" w:rsidRDefault="0041443A" w:rsidP="00200802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/>
                <w:bCs/>
                <w:sz w:val="21"/>
                <w:szCs w:val="21"/>
              </w:rPr>
              <w:t xml:space="preserve">Received </w:t>
            </w:r>
          </w:p>
          <w:p w14:paraId="47694CFD" w14:textId="77777777" w:rsidR="0041443A" w:rsidRPr="00621A39" w:rsidRDefault="0041443A" w:rsidP="00200802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Cs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14:paraId="2DBB5E8D" w14:textId="77777777" w:rsidR="0041443A" w:rsidRDefault="0041443A" w:rsidP="00200802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Version No. and date of document </w:t>
            </w:r>
            <w:r w:rsidRPr="005664CE">
              <w:rPr>
                <w:b w:val="0"/>
                <w:i/>
                <w:sz w:val="21"/>
                <w:szCs w:val="21"/>
              </w:rPr>
              <w:t>(where applicable)</w:t>
            </w:r>
          </w:p>
        </w:tc>
        <w:tc>
          <w:tcPr>
            <w:tcW w:w="1842" w:type="dxa"/>
            <w:vMerge w:val="restart"/>
            <w:shd w:val="clear" w:color="auto" w:fill="E0E0E0"/>
          </w:tcPr>
          <w:p w14:paraId="08271C7F" w14:textId="77777777" w:rsidR="0041443A" w:rsidRDefault="0041443A" w:rsidP="00200802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Approved</w:t>
            </w:r>
            <w:r w:rsidRPr="00621A39">
              <w:rPr>
                <w:sz w:val="21"/>
                <w:szCs w:val="21"/>
              </w:rPr>
              <w:t xml:space="preserve"> </w:t>
            </w:r>
          </w:p>
          <w:p w14:paraId="5F7CDC5F" w14:textId="77777777" w:rsidR="0041443A" w:rsidRDefault="0041443A" w:rsidP="00200802">
            <w:pPr>
              <w:pStyle w:val="Heading8"/>
              <w:jc w:val="center"/>
              <w:rPr>
                <w:sz w:val="21"/>
                <w:szCs w:val="21"/>
              </w:rPr>
            </w:pPr>
            <w:r w:rsidRPr="00187A6B">
              <w:rPr>
                <w:b w:val="0"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2263" w:type="dxa"/>
            <w:vMerge w:val="restart"/>
            <w:shd w:val="clear" w:color="auto" w:fill="E0E0E0"/>
            <w:vAlign w:val="center"/>
          </w:tcPr>
          <w:p w14:paraId="541F171B" w14:textId="77777777" w:rsidR="0041443A" w:rsidRPr="00621A39" w:rsidRDefault="0041443A" w:rsidP="00200802">
            <w:pPr>
              <w:pStyle w:val="Heading8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Comments</w:t>
            </w:r>
          </w:p>
        </w:tc>
        <w:tc>
          <w:tcPr>
            <w:tcW w:w="2314" w:type="dxa"/>
            <w:gridSpan w:val="2"/>
            <w:shd w:val="clear" w:color="auto" w:fill="E0E0E0"/>
            <w:vAlign w:val="center"/>
          </w:tcPr>
          <w:p w14:paraId="47C6448B" w14:textId="77777777" w:rsidR="0041443A" w:rsidRPr="00621A39" w:rsidRDefault="0041443A" w:rsidP="00200802">
            <w:pPr>
              <w:pStyle w:val="Heading8"/>
              <w:jc w:val="center"/>
              <w:rPr>
                <w:i/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Initials/Date</w:t>
            </w:r>
          </w:p>
        </w:tc>
      </w:tr>
      <w:tr w:rsidR="0041443A" w:rsidRPr="0019106D" w14:paraId="7295FE73" w14:textId="77777777" w:rsidTr="00217361">
        <w:trPr>
          <w:cantSplit/>
          <w:jc w:val="center"/>
        </w:trPr>
        <w:tc>
          <w:tcPr>
            <w:tcW w:w="5198" w:type="dxa"/>
            <w:gridSpan w:val="2"/>
            <w:vMerge/>
            <w:tcBorders>
              <w:bottom w:val="nil"/>
            </w:tcBorders>
          </w:tcPr>
          <w:p w14:paraId="6E5F5F86" w14:textId="77777777" w:rsidR="0041443A" w:rsidRPr="0019106D" w:rsidRDefault="0041443A" w:rsidP="00200802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  <w:vAlign w:val="center"/>
          </w:tcPr>
          <w:p w14:paraId="5BE07963" w14:textId="77777777" w:rsidR="0041443A" w:rsidRPr="0019106D" w:rsidRDefault="0041443A" w:rsidP="00200802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4D9D9F69" w14:textId="77777777" w:rsidR="0041443A" w:rsidRDefault="0041443A" w:rsidP="00200802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32F94DD2" w14:textId="77777777" w:rsidR="0041443A" w:rsidRDefault="0041443A" w:rsidP="00200802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263" w:type="dxa"/>
            <w:vMerge/>
            <w:tcBorders>
              <w:bottom w:val="nil"/>
            </w:tcBorders>
            <w:vAlign w:val="center"/>
          </w:tcPr>
          <w:p w14:paraId="212B407E" w14:textId="77777777" w:rsidR="0041443A" w:rsidRDefault="0041443A" w:rsidP="00200802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355D507" w14:textId="77777777" w:rsidR="0041443A" w:rsidRPr="00E652C8" w:rsidRDefault="0041443A" w:rsidP="00200802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Sponsor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5EDA2A4F" w14:textId="77777777" w:rsidR="0041443A" w:rsidRPr="00E652C8" w:rsidRDefault="0041443A" w:rsidP="00200802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Date</w:t>
            </w:r>
          </w:p>
        </w:tc>
      </w:tr>
      <w:tr w:rsidR="00187A6B" w:rsidRPr="0019106D" w14:paraId="426E1EBA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7F4F753D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  <w:vAlign w:val="center"/>
          </w:tcPr>
          <w:p w14:paraId="2651A1EB" w14:textId="77777777" w:rsidR="00187A6B" w:rsidRPr="00442447" w:rsidRDefault="00187A6B" w:rsidP="00187A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442447">
              <w:rPr>
                <w:rFonts w:ascii="Arial" w:hAnsi="Arial" w:cs="Arial"/>
                <w:sz w:val="20"/>
                <w:szCs w:val="20"/>
              </w:rPr>
              <w:t>Localised study documents completed</w:t>
            </w:r>
          </w:p>
        </w:tc>
        <w:tc>
          <w:tcPr>
            <w:tcW w:w="1561" w:type="dxa"/>
            <w:vAlign w:val="center"/>
          </w:tcPr>
          <w:p w14:paraId="24BD787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13C3E4C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2D1EF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vAlign w:val="center"/>
          </w:tcPr>
          <w:p w14:paraId="270A57DB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D929C6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70247A20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40B93C84" w14:textId="77777777" w:rsidTr="00217361">
        <w:trPr>
          <w:cantSplit/>
          <w:jc w:val="center"/>
        </w:trPr>
        <w:tc>
          <w:tcPr>
            <w:tcW w:w="675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59D9E37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Site staff </w:t>
            </w:r>
            <w:r w:rsidRPr="00324522">
              <w:rPr>
                <w:rFonts w:ascii="Arial" w:hAnsi="Arial" w:cs="Arial"/>
                <w:b/>
                <w:sz w:val="21"/>
                <w:szCs w:val="21"/>
              </w:rPr>
              <w:t>documentation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5ACB52E2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45379D11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577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1915D69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34464445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1D5376B6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  <w:vAlign w:val="center"/>
          </w:tcPr>
          <w:p w14:paraId="25FDF27E" w14:textId="77777777" w:rsidR="00187A6B" w:rsidRPr="0055741A" w:rsidRDefault="00187A6B" w:rsidP="00187A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CVs for relevant staff</w:t>
            </w:r>
          </w:p>
        </w:tc>
        <w:tc>
          <w:tcPr>
            <w:tcW w:w="1561" w:type="dxa"/>
            <w:vAlign w:val="center"/>
          </w:tcPr>
          <w:p w14:paraId="1A4CA577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097489F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DDAA5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vAlign w:val="center"/>
          </w:tcPr>
          <w:p w14:paraId="10DD7F44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68002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5CDA0D8A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0B3A0B2E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06B5DC71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  <w:vAlign w:val="center"/>
          </w:tcPr>
          <w:p w14:paraId="09D69892" w14:textId="77777777" w:rsidR="00187A6B" w:rsidRPr="0055741A" w:rsidRDefault="00187A6B" w:rsidP="00187A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training for relevant staff (including GCP and study/site-specific)</w:t>
            </w:r>
          </w:p>
        </w:tc>
        <w:tc>
          <w:tcPr>
            <w:tcW w:w="1561" w:type="dxa"/>
            <w:vAlign w:val="center"/>
          </w:tcPr>
          <w:p w14:paraId="08A7D164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29188D3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EE7769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vAlign w:val="center"/>
          </w:tcPr>
          <w:p w14:paraId="3067B75C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F2117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294382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2ACA381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4CCB983D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  <w:vAlign w:val="center"/>
          </w:tcPr>
          <w:p w14:paraId="399C334B" w14:textId="77777777" w:rsidR="00187A6B" w:rsidRPr="0055741A" w:rsidRDefault="00187A6B" w:rsidP="00187A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training for study</w:t>
            </w:r>
          </w:p>
        </w:tc>
        <w:tc>
          <w:tcPr>
            <w:tcW w:w="1561" w:type="dxa"/>
            <w:vAlign w:val="center"/>
          </w:tcPr>
          <w:p w14:paraId="38689851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1FA82DA0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EB1092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  <w:vAlign w:val="center"/>
          </w:tcPr>
          <w:p w14:paraId="01E7626C" w14:textId="77777777" w:rsidR="00187A6B" w:rsidRPr="00217361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217361">
              <w:rPr>
                <w:rFonts w:ascii="Arial" w:hAnsi="Arial"/>
                <w:i/>
                <w:sz w:val="20"/>
                <w:szCs w:val="20"/>
              </w:rPr>
              <w:t>Completed training log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B77140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2C805794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1D72C1F5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4409646E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375E9E43" w14:textId="77777777" w:rsidR="00187A6B" w:rsidRPr="0055741A" w:rsidRDefault="00187A6B" w:rsidP="00187A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Initiation visit completed</w:t>
            </w:r>
            <w:r w:rsidRPr="0055741A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1561" w:type="dxa"/>
            <w:vAlign w:val="center"/>
          </w:tcPr>
          <w:p w14:paraId="43EA4310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0D1B84A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BD7560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464CDB3C" w14:textId="77777777" w:rsidR="00187A6B" w:rsidRPr="00217361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217361">
              <w:rPr>
                <w:rFonts w:ascii="Arial" w:hAnsi="Arial"/>
                <w:i/>
                <w:sz w:val="20"/>
                <w:szCs w:val="20"/>
              </w:rPr>
              <w:t>Date of visit</w:t>
            </w:r>
            <w:r w:rsidR="00217361" w:rsidRPr="00217361"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1" w:type="dxa"/>
            <w:shd w:val="clear" w:color="auto" w:fill="FFFFFF" w:themeFill="background1"/>
          </w:tcPr>
          <w:p w14:paraId="0D837447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0710755A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787C1A46" w14:textId="77777777" w:rsidTr="00217361">
        <w:trPr>
          <w:cantSplit/>
          <w:jc w:val="center"/>
        </w:trPr>
        <w:tc>
          <w:tcPr>
            <w:tcW w:w="5198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68799B0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Pharmacy-specific</w:t>
            </w:r>
            <w:r w:rsidRPr="00324522">
              <w:rPr>
                <w:rFonts w:ascii="Arial" w:hAnsi="Arial" w:cs="Arial"/>
                <w:b/>
                <w:sz w:val="21"/>
                <w:szCs w:val="21"/>
              </w:rPr>
              <w:t xml:space="preserve"> documentation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F2F2F2" w:themeFill="background1" w:themeFillShade="F2"/>
          </w:tcPr>
          <w:p w14:paraId="2B1FCBEE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404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7DDF3EE0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45670BC7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4C08D5DB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0A011817" w14:textId="77777777" w:rsidR="00187A6B" w:rsidRPr="0055741A" w:rsidRDefault="00187A6B" w:rsidP="004144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 xml:space="preserve">Current Investigator Brochure version </w:t>
            </w:r>
            <w:r w:rsidR="0041443A">
              <w:rPr>
                <w:rFonts w:ascii="Arial" w:hAnsi="Arial" w:cs="Arial"/>
                <w:sz w:val="20"/>
                <w:szCs w:val="20"/>
              </w:rPr>
              <w:t>/</w:t>
            </w:r>
            <w:r w:rsidRPr="0055741A">
              <w:rPr>
                <w:rFonts w:ascii="Arial" w:hAnsi="Arial" w:cs="Arial"/>
                <w:sz w:val="20"/>
                <w:szCs w:val="20"/>
              </w:rPr>
              <w:t xml:space="preserve"> date of SmPC </w:t>
            </w:r>
            <w:r w:rsidR="0041443A">
              <w:rPr>
                <w:rFonts w:ascii="Arial" w:hAnsi="Arial" w:cs="Arial"/>
                <w:sz w:val="20"/>
                <w:szCs w:val="20"/>
              </w:rPr>
              <w:t>for each IMP</w:t>
            </w:r>
          </w:p>
        </w:tc>
        <w:tc>
          <w:tcPr>
            <w:tcW w:w="1561" w:type="dxa"/>
            <w:vAlign w:val="center"/>
          </w:tcPr>
          <w:p w14:paraId="6705E28D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67D11DE7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750939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10EFB58A" w14:textId="77777777" w:rsidR="00187A6B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141CD7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39A3364D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782BC63F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1D3BA909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14D08CA6" w14:textId="77777777" w:rsidR="00187A6B" w:rsidRPr="0055741A" w:rsidRDefault="00187A6B" w:rsidP="00264FA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Confirmation from Pharmacy</w:t>
            </w:r>
            <w:r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Pr="0055741A">
              <w:rPr>
                <w:rFonts w:ascii="Arial" w:hAnsi="Arial" w:cs="Arial"/>
                <w:sz w:val="20"/>
                <w:szCs w:val="20"/>
              </w:rPr>
              <w:t xml:space="preserve"> IMP </w:t>
            </w:r>
            <w:r w:rsidR="00264FA2" w:rsidRPr="00264FA2">
              <w:rPr>
                <w:rFonts w:ascii="Arial" w:hAnsi="Arial" w:cs="Arial"/>
                <w:sz w:val="20"/>
                <w:szCs w:val="20"/>
                <w:highlight w:val="yellow"/>
              </w:rPr>
              <w:t>has been received and stored correctly</w:t>
            </w:r>
          </w:p>
        </w:tc>
        <w:tc>
          <w:tcPr>
            <w:tcW w:w="1561" w:type="dxa"/>
            <w:vAlign w:val="center"/>
          </w:tcPr>
          <w:p w14:paraId="1FB06FA2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4EB75D9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E251F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47330A1A" w14:textId="77777777" w:rsidR="00187A6B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175A6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76F38B16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31D76132" w14:textId="77777777" w:rsidTr="00217361">
        <w:trPr>
          <w:trHeight w:val="240"/>
          <w:jc w:val="center"/>
        </w:trPr>
        <w:tc>
          <w:tcPr>
            <w:tcW w:w="568" w:type="dxa"/>
            <w:tcBorders>
              <w:right w:val="nil"/>
            </w:tcBorders>
          </w:tcPr>
          <w:p w14:paraId="42615772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2B64944C" w14:textId="77777777" w:rsidR="00187A6B" w:rsidRPr="0055741A" w:rsidRDefault="00187A6B" w:rsidP="00187A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Confirmation from Pharmacy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41A">
              <w:rPr>
                <w:rFonts w:ascii="Arial" w:hAnsi="Arial" w:cs="Arial"/>
                <w:sz w:val="20"/>
                <w:szCs w:val="20"/>
              </w:rPr>
              <w:t>of QP release</w:t>
            </w:r>
          </w:p>
        </w:tc>
        <w:tc>
          <w:tcPr>
            <w:tcW w:w="1561" w:type="dxa"/>
            <w:vAlign w:val="center"/>
          </w:tcPr>
          <w:p w14:paraId="4C99DFF4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/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46318442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ABB20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79DA1035" w14:textId="77777777" w:rsidR="00187A6B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ACB4B8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259DCD3D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C2BFB7A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2EB8924F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79D19DB0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 xml:space="preserve">Confirmation that unblinding </w:t>
            </w:r>
            <w:proofErr w:type="gramStart"/>
            <w:r w:rsidRPr="0055741A">
              <w:rPr>
                <w:rFonts w:ascii="Arial" w:hAnsi="Arial" w:cs="Arial"/>
                <w:sz w:val="20"/>
                <w:szCs w:val="20"/>
              </w:rPr>
              <w:t>documents  are</w:t>
            </w:r>
            <w:proofErr w:type="gramEnd"/>
            <w:r w:rsidRPr="0055741A">
              <w:rPr>
                <w:rFonts w:ascii="Arial" w:hAnsi="Arial" w:cs="Arial"/>
                <w:sz w:val="20"/>
                <w:szCs w:val="20"/>
              </w:rPr>
              <w:t xml:space="preserve"> in Pharmacy </w:t>
            </w:r>
          </w:p>
        </w:tc>
        <w:tc>
          <w:tcPr>
            <w:tcW w:w="1561" w:type="dxa"/>
            <w:vAlign w:val="center"/>
          </w:tcPr>
          <w:p w14:paraId="799B639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/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5948A565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FDF22D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7340840F" w14:textId="77777777" w:rsidR="00187A6B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1719E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4A488BE7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7B093338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1E5B5A01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3198944F" w14:textId="77777777" w:rsidR="00187A6B" w:rsidRPr="00E652C8" w:rsidRDefault="00187A6B" w:rsidP="00187A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652C8">
              <w:rPr>
                <w:rFonts w:ascii="Arial" w:hAnsi="Arial" w:cs="Arial"/>
                <w:sz w:val="20"/>
                <w:szCs w:val="20"/>
              </w:rPr>
              <w:t xml:space="preserve">Pharmacy confirmation of readiness </w:t>
            </w:r>
            <w:r w:rsidR="00217361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E652C8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1561" w:type="dxa"/>
            <w:vAlign w:val="center"/>
          </w:tcPr>
          <w:p w14:paraId="457E5A2A" w14:textId="77777777" w:rsidR="00187A6B" w:rsidRPr="00E652C8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652C8">
              <w:rPr>
                <w:rFonts w:ascii="Arial" w:hAnsi="Arial" w:cs="Arial"/>
                <w:b/>
                <w:bCs/>
                <w:sz w:val="20"/>
                <w:szCs w:val="20"/>
              </w:rPr>
              <w:t>Yes  /</w:t>
            </w:r>
            <w:proofErr w:type="gramEnd"/>
            <w:r w:rsidRPr="00E65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/ NA</w:t>
            </w:r>
          </w:p>
        </w:tc>
        <w:tc>
          <w:tcPr>
            <w:tcW w:w="1985" w:type="dxa"/>
          </w:tcPr>
          <w:p w14:paraId="1B55D154" w14:textId="77777777" w:rsidR="00187A6B" w:rsidRPr="0055741A" w:rsidRDefault="00187A6B" w:rsidP="00187A6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4C55B6" w14:textId="77777777" w:rsidR="00187A6B" w:rsidRDefault="00187A6B" w:rsidP="0041443A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79810AEB" w14:textId="77777777" w:rsidR="00187A6B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8CD779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443331C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7CC89F9" w14:textId="77777777" w:rsidTr="00217361">
        <w:trPr>
          <w:cantSplit/>
          <w:jc w:val="center"/>
        </w:trPr>
        <w:tc>
          <w:tcPr>
            <w:tcW w:w="675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AFEF7B0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b/>
                <w:sz w:val="20"/>
                <w:szCs w:val="20"/>
              </w:rPr>
            </w:pPr>
            <w:r w:rsidRPr="00E652C8">
              <w:rPr>
                <w:rFonts w:ascii="Arial" w:hAnsi="Arial" w:cs="Arial"/>
                <w:b/>
                <w:sz w:val="20"/>
                <w:szCs w:val="20"/>
              </w:rPr>
              <w:t>Laboratory-specific documentation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1270D6A9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0DE7BBF5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577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E226014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4B5857D3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5CD603D3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195DA4D9" w14:textId="77777777" w:rsidR="00187A6B" w:rsidRPr="00E652C8" w:rsidRDefault="00187A6B" w:rsidP="00187A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652C8">
              <w:rPr>
                <w:rFonts w:ascii="Arial" w:hAnsi="Arial" w:cs="Arial"/>
                <w:sz w:val="20"/>
                <w:szCs w:val="20"/>
              </w:rPr>
              <w:t xml:space="preserve">Equipment available and calibrated </w:t>
            </w:r>
          </w:p>
        </w:tc>
        <w:tc>
          <w:tcPr>
            <w:tcW w:w="1561" w:type="dxa"/>
            <w:vAlign w:val="center"/>
          </w:tcPr>
          <w:p w14:paraId="3889E197" w14:textId="77777777" w:rsidR="00187A6B" w:rsidRPr="00E652C8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652C8">
              <w:rPr>
                <w:rFonts w:ascii="Arial" w:hAnsi="Arial" w:cs="Arial"/>
                <w:b/>
                <w:bCs/>
                <w:sz w:val="20"/>
                <w:szCs w:val="20"/>
              </w:rPr>
              <w:t>Yes  /</w:t>
            </w:r>
            <w:proofErr w:type="gramEnd"/>
            <w:r w:rsidRPr="00E65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/ NA</w:t>
            </w:r>
          </w:p>
        </w:tc>
        <w:tc>
          <w:tcPr>
            <w:tcW w:w="1985" w:type="dxa"/>
          </w:tcPr>
          <w:p w14:paraId="1CA01FA5" w14:textId="77777777" w:rsidR="00187A6B" w:rsidRPr="0055741A" w:rsidRDefault="00187A6B" w:rsidP="00187A6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EAC2D9" w14:textId="77777777" w:rsidR="00187A6B" w:rsidRPr="00C74B43" w:rsidRDefault="00187A6B" w:rsidP="0041443A">
            <w:pPr>
              <w:spacing w:before="40" w:after="40"/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5A41EABA" w14:textId="77777777" w:rsidR="00187A6B" w:rsidRPr="00C74B43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D6D0FD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251C579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489C7745" w14:textId="77777777" w:rsidTr="00217361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172E270D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nil"/>
            </w:tcBorders>
          </w:tcPr>
          <w:p w14:paraId="609CD8B1" w14:textId="77777777" w:rsidR="00187A6B" w:rsidRPr="00E652C8" w:rsidRDefault="00187A6B" w:rsidP="00187A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652C8">
              <w:rPr>
                <w:rFonts w:ascii="Arial" w:hAnsi="Arial" w:cs="Arial"/>
                <w:sz w:val="20"/>
                <w:szCs w:val="20"/>
              </w:rPr>
              <w:t>Laboratory confirmation of readiness</w:t>
            </w:r>
            <w:r w:rsidR="00217361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Pr="00E652C8">
              <w:rPr>
                <w:rFonts w:ascii="Arial" w:hAnsi="Arial" w:cs="Arial"/>
                <w:sz w:val="20"/>
                <w:szCs w:val="20"/>
              </w:rPr>
              <w:t xml:space="preserve"> signed</w:t>
            </w:r>
          </w:p>
        </w:tc>
        <w:tc>
          <w:tcPr>
            <w:tcW w:w="1561" w:type="dxa"/>
            <w:vAlign w:val="center"/>
          </w:tcPr>
          <w:p w14:paraId="7C31D643" w14:textId="77777777" w:rsidR="00187A6B" w:rsidRPr="00E652C8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652C8">
              <w:rPr>
                <w:rFonts w:ascii="Arial" w:hAnsi="Arial" w:cs="Arial"/>
                <w:b/>
                <w:bCs/>
                <w:sz w:val="20"/>
                <w:szCs w:val="20"/>
              </w:rPr>
              <w:t>Yes  /</w:t>
            </w:r>
            <w:proofErr w:type="gramEnd"/>
            <w:r w:rsidRPr="00E65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/ NA</w:t>
            </w:r>
          </w:p>
        </w:tc>
        <w:tc>
          <w:tcPr>
            <w:tcW w:w="1985" w:type="dxa"/>
          </w:tcPr>
          <w:p w14:paraId="1EF5D1FC" w14:textId="77777777" w:rsidR="00187A6B" w:rsidRPr="0055741A" w:rsidRDefault="00187A6B" w:rsidP="00187A6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857DF2" w14:textId="77777777" w:rsidR="00187A6B" w:rsidRPr="00C74B43" w:rsidRDefault="00187A6B" w:rsidP="0041443A">
            <w:pPr>
              <w:spacing w:before="40" w:after="40"/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263" w:type="dxa"/>
          </w:tcPr>
          <w:p w14:paraId="373D9F1B" w14:textId="77777777" w:rsidR="00187A6B" w:rsidRPr="00C74B43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0DA1C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700345DF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5986444" w14:textId="77777777" w:rsidR="00312870" w:rsidRDefault="00312870">
      <w:pPr>
        <w:rPr>
          <w:sz w:val="4"/>
          <w:szCs w:val="4"/>
        </w:rPr>
      </w:pPr>
    </w:p>
    <w:p w14:paraId="324B4225" w14:textId="77777777" w:rsidR="005664CE" w:rsidRDefault="005664CE">
      <w:pPr>
        <w:rPr>
          <w:sz w:val="4"/>
          <w:szCs w:val="4"/>
        </w:rPr>
      </w:pPr>
    </w:p>
    <w:p w14:paraId="0C355D30" w14:textId="77777777" w:rsidR="005664CE" w:rsidRDefault="005664CE">
      <w:pPr>
        <w:rPr>
          <w:sz w:val="4"/>
          <w:szCs w:val="4"/>
        </w:rPr>
      </w:pPr>
    </w:p>
    <w:p w14:paraId="7644A272" w14:textId="77777777" w:rsidR="00E652C8" w:rsidRDefault="00E652C8">
      <w:pPr>
        <w:rPr>
          <w:sz w:val="4"/>
          <w:szCs w:val="4"/>
        </w:rPr>
      </w:pPr>
    </w:p>
    <w:p w14:paraId="4218EF77" w14:textId="77777777" w:rsidR="005664CE" w:rsidRPr="00621A39" w:rsidRDefault="005664CE">
      <w:pPr>
        <w:rPr>
          <w:sz w:val="4"/>
          <w:szCs w:val="4"/>
        </w:rPr>
      </w:pPr>
    </w:p>
    <w:p w14:paraId="51A79267" w14:textId="77777777" w:rsidR="00621A39" w:rsidRDefault="00621A39" w:rsidP="00BC47DC">
      <w:pPr>
        <w:pStyle w:val="Heading3"/>
        <w:spacing w:before="40" w:after="40"/>
        <w:rPr>
          <w:rFonts w:ascii="Arial" w:hAnsi="Arial"/>
          <w:caps/>
          <w:sz w:val="4"/>
          <w:szCs w:val="4"/>
        </w:rPr>
      </w:pPr>
    </w:p>
    <w:p w14:paraId="24A86205" w14:textId="77777777" w:rsidR="00675CD4" w:rsidRPr="00E652C8" w:rsidRDefault="00AD460F" w:rsidP="00E652C8">
      <w:pPr>
        <w:pStyle w:val="Heading3"/>
        <w:spacing w:before="40" w:after="40"/>
        <w:rPr>
          <w:rFonts w:ascii="Arial" w:hAnsi="Arial"/>
          <w:caps/>
          <w:sz w:val="32"/>
          <w:szCs w:val="32"/>
        </w:rPr>
      </w:pPr>
      <w:r w:rsidRPr="00E652C8">
        <w:rPr>
          <w:rFonts w:ascii="Arial" w:hAnsi="Arial"/>
          <w:caps/>
          <w:sz w:val="32"/>
          <w:szCs w:val="32"/>
        </w:rPr>
        <w:t xml:space="preserve">GREEN LIGHT </w:t>
      </w:r>
      <w:r w:rsidR="00675CD4" w:rsidRPr="00E652C8">
        <w:rPr>
          <w:rFonts w:ascii="Arial" w:hAnsi="Arial"/>
          <w:caps/>
          <w:sz w:val="32"/>
          <w:szCs w:val="32"/>
        </w:rPr>
        <w:t>Authorisation</w:t>
      </w:r>
      <w:r w:rsidR="00E652C8">
        <w:rPr>
          <w:rFonts w:ascii="Arial" w:hAnsi="Arial"/>
          <w:caps/>
          <w:sz w:val="32"/>
          <w:szCs w:val="32"/>
        </w:rPr>
        <w:t xml:space="preserve"> from sponsor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685"/>
        <w:gridCol w:w="2835"/>
        <w:gridCol w:w="1843"/>
        <w:gridCol w:w="3119"/>
      </w:tblGrid>
      <w:tr w:rsidR="00BA0A48" w14:paraId="42622CEB" w14:textId="77777777" w:rsidTr="0041443A">
        <w:trPr>
          <w:jc w:val="center"/>
        </w:trPr>
        <w:tc>
          <w:tcPr>
            <w:tcW w:w="3681" w:type="dxa"/>
            <w:shd w:val="clear" w:color="auto" w:fill="E0E0E0"/>
            <w:vAlign w:val="center"/>
          </w:tcPr>
          <w:p w14:paraId="6AC5232B" w14:textId="77777777" w:rsidR="00BA0A48" w:rsidRPr="00621A39" w:rsidRDefault="00BA0A48" w:rsidP="00E652C8">
            <w:pPr>
              <w:pStyle w:val="Heading6"/>
              <w:jc w:val="center"/>
              <w:rPr>
                <w:sz w:val="20"/>
                <w:szCs w:val="20"/>
              </w:rPr>
            </w:pPr>
            <w:r w:rsidRPr="00621A39">
              <w:rPr>
                <w:sz w:val="20"/>
                <w:szCs w:val="20"/>
              </w:rPr>
              <w:t>Job Title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27E32228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21A39">
              <w:rPr>
                <w:rFonts w:ascii="Arial" w:hAnsi="Arial"/>
                <w:b/>
                <w:bCs/>
                <w:sz w:val="20"/>
                <w:szCs w:val="20"/>
              </w:rPr>
              <w:t>Name (print)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4FA223FC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21A39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1A4B5104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21A39">
              <w:rPr>
                <w:rFonts w:ascii="Arial" w:hAnsi="Arial"/>
                <w:b/>
                <w:bCs/>
                <w:sz w:val="20"/>
                <w:szCs w:val="20"/>
              </w:rPr>
              <w:t xml:space="preserve">Date </w:t>
            </w:r>
            <w:r w:rsidRPr="00621A39">
              <w:rPr>
                <w:rFonts w:ascii="Arial" w:hAnsi="Arial"/>
                <w:b/>
                <w:bCs/>
                <w:sz w:val="16"/>
                <w:szCs w:val="16"/>
              </w:rPr>
              <w:t>(dd/mm/</w:t>
            </w:r>
            <w:proofErr w:type="spellStart"/>
            <w:r w:rsidRPr="00621A39">
              <w:rPr>
                <w:rFonts w:ascii="Arial" w:hAnsi="Arial"/>
                <w:b/>
                <w:bCs/>
                <w:sz w:val="16"/>
                <w:szCs w:val="16"/>
              </w:rPr>
              <w:t>yy</w:t>
            </w:r>
            <w:proofErr w:type="spellEnd"/>
            <w:r w:rsidRPr="00621A39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19" w:type="dxa"/>
            <w:shd w:val="clear" w:color="auto" w:fill="E0E0E0"/>
          </w:tcPr>
          <w:p w14:paraId="566FD175" w14:textId="77777777" w:rsidR="00BA0A48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Decision</w:t>
            </w:r>
          </w:p>
          <w:p w14:paraId="1AC34887" w14:textId="77777777" w:rsidR="00BA0A48" w:rsidRDefault="00BA0A48" w:rsidP="00E652C8">
            <w:pPr>
              <w:spacing w:before="20" w:after="20"/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(A</w:t>
            </w:r>
            <w:r w:rsidRPr="00BA0A48">
              <w:rPr>
                <w:rFonts w:ascii="Arial" w:hAnsi="Arial"/>
                <w:bCs/>
                <w:i/>
                <w:sz w:val="20"/>
                <w:szCs w:val="20"/>
              </w:rPr>
              <w:t xml:space="preserve">pprove / </w:t>
            </w:r>
          </w:p>
          <w:p w14:paraId="50C22069" w14:textId="77777777" w:rsidR="00BA0A48" w:rsidRPr="00BA0A48" w:rsidRDefault="00BA0A48" w:rsidP="00E652C8">
            <w:pPr>
              <w:spacing w:before="20" w:after="20"/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  <w:r w:rsidRPr="00BA0A48">
              <w:rPr>
                <w:rFonts w:ascii="Arial" w:hAnsi="Arial"/>
                <w:bCs/>
                <w:i/>
                <w:sz w:val="20"/>
                <w:szCs w:val="20"/>
              </w:rPr>
              <w:t>Resubmission required)</w:t>
            </w:r>
          </w:p>
        </w:tc>
      </w:tr>
      <w:tr w:rsidR="00BA0A48" w14:paraId="38215D8B" w14:textId="77777777" w:rsidTr="0041443A">
        <w:trPr>
          <w:trHeight w:hRule="exact" w:val="720"/>
          <w:jc w:val="center"/>
        </w:trPr>
        <w:tc>
          <w:tcPr>
            <w:tcW w:w="3681" w:type="dxa"/>
            <w:vAlign w:val="center"/>
          </w:tcPr>
          <w:p w14:paraId="4B6205DE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7EEF7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740FD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4F9C9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F5F9F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43B2B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3EA361" w14:textId="77777777" w:rsidR="00BA0A48" w:rsidRPr="00816E50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0EBA5F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10AB59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8A5131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59B92B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0E7CCD" w14:textId="77777777" w:rsidR="00675CD4" w:rsidRPr="0041443A" w:rsidRDefault="002E0618" w:rsidP="002E0618">
      <w:pPr>
        <w:tabs>
          <w:tab w:val="left" w:pos="3680"/>
        </w:tabs>
        <w:rPr>
          <w:sz w:val="4"/>
          <w:szCs w:val="4"/>
        </w:rPr>
      </w:pPr>
      <w:r>
        <w:tab/>
      </w:r>
    </w:p>
    <w:p w14:paraId="0DD6C67A" w14:textId="77777777" w:rsidR="002E0618" w:rsidRPr="002E0618" w:rsidRDefault="0041443A" w:rsidP="0041443A">
      <w:pPr>
        <w:tabs>
          <w:tab w:val="left" w:pos="1970"/>
        </w:tabs>
      </w:pPr>
      <w:r>
        <w:tab/>
      </w:r>
    </w:p>
    <w:sectPr w:rsidR="002E0618" w:rsidRPr="002E0618" w:rsidSect="0041443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21" w:right="1276" w:bottom="1276" w:left="1134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1E270" w14:textId="77777777" w:rsidR="0055741A" w:rsidRDefault="0055741A">
      <w:r>
        <w:separator/>
      </w:r>
    </w:p>
  </w:endnote>
  <w:endnote w:type="continuationSeparator" w:id="0">
    <w:p w14:paraId="0868B4BD" w14:textId="77777777" w:rsidR="0055741A" w:rsidRDefault="0055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59" w:type="dxa"/>
      <w:tblLayout w:type="fixed"/>
      <w:tblLook w:val="01E0" w:firstRow="1" w:lastRow="1" w:firstColumn="1" w:lastColumn="1" w:noHBand="0" w:noVBand="0"/>
    </w:tblPr>
    <w:tblGrid>
      <w:gridCol w:w="5040"/>
      <w:gridCol w:w="288"/>
      <w:gridCol w:w="9131"/>
    </w:tblGrid>
    <w:tr w:rsidR="0055741A" w:rsidRPr="00621A39" w14:paraId="28CE516B" w14:textId="77777777" w:rsidTr="00E652C8">
      <w:trPr>
        <w:trHeight w:hRule="exact" w:val="504"/>
      </w:trPr>
      <w:tc>
        <w:tcPr>
          <w:tcW w:w="5040" w:type="dxa"/>
          <w:vAlign w:val="center"/>
        </w:tcPr>
        <w:p w14:paraId="61D213C0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b/>
              <w:i/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 xml:space="preserve">Original filed in Sponsor File </w:t>
          </w:r>
        </w:p>
        <w:p w14:paraId="534CA8E8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>Copy filed in local Investigator File, as applicable</w:t>
          </w:r>
        </w:p>
      </w:tc>
      <w:tc>
        <w:tcPr>
          <w:tcW w:w="9419" w:type="dxa"/>
          <w:gridSpan w:val="2"/>
          <w:vAlign w:val="center"/>
        </w:tcPr>
        <w:p w14:paraId="3EF8A54C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b/>
              <w:i/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 xml:space="preserve">Copy filed in Trial Master File </w:t>
          </w:r>
        </w:p>
        <w:p w14:paraId="63EA265B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>Copy filed in Pharmacy File</w:t>
          </w:r>
          <w:r w:rsidR="002A5E95">
            <w:rPr>
              <w:b/>
              <w:i/>
              <w:sz w:val="16"/>
              <w:szCs w:val="16"/>
            </w:rPr>
            <w:t xml:space="preserve"> / Laboratory file / etc as applicable</w:t>
          </w:r>
        </w:p>
      </w:tc>
    </w:tr>
    <w:tr w:rsidR="0055741A" w:rsidRPr="0009638E" w14:paraId="6F39A3BB" w14:textId="77777777" w:rsidTr="00E652C8">
      <w:tc>
        <w:tcPr>
          <w:tcW w:w="5328" w:type="dxa"/>
          <w:gridSpan w:val="2"/>
        </w:tcPr>
        <w:p w14:paraId="0E163FFB" w14:textId="0ACF540D" w:rsidR="0055741A" w:rsidRPr="0009638E" w:rsidRDefault="004C3DF8" w:rsidP="00AD6369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694"/>
            <w:rPr>
              <w:rFonts w:ascii="Arial" w:hAnsi="Arial" w:cs="Arial"/>
              <w:sz w:val="16"/>
            </w:rPr>
          </w:pPr>
          <w:r w:rsidRPr="004C3DF8">
            <w:rPr>
              <w:rFonts w:ascii="Arial" w:hAnsi="Arial" w:cs="Arial"/>
              <w:color w:val="A6A6A6" w:themeColor="background1" w:themeShade="A6"/>
              <w:sz w:val="16"/>
            </w:rPr>
            <w:t>STU-AD</w:t>
          </w:r>
          <w:r w:rsidR="00E9425D">
            <w:rPr>
              <w:rFonts w:ascii="Arial" w:hAnsi="Arial" w:cs="Arial"/>
              <w:color w:val="A6A6A6" w:themeColor="background1" w:themeShade="A6"/>
              <w:sz w:val="16"/>
            </w:rPr>
            <w:t>-FRM-021</w:t>
          </w:r>
          <w:r w:rsidRPr="004C3DF8">
            <w:rPr>
              <w:rFonts w:ascii="Arial" w:hAnsi="Arial" w:cs="Arial"/>
              <w:color w:val="A6A6A6" w:themeColor="background1" w:themeShade="A6"/>
              <w:sz w:val="16"/>
            </w:rPr>
            <w:t xml:space="preserve"> Site Green Light Form</w:t>
          </w:r>
          <w:r>
            <w:rPr>
              <w:rFonts w:ascii="Arial" w:hAnsi="Arial" w:cs="Arial"/>
              <w:color w:val="A6A6A6" w:themeColor="background1" w:themeShade="A6"/>
              <w:sz w:val="16"/>
            </w:rPr>
            <w:t xml:space="preserve"> v</w:t>
          </w:r>
          <w:r w:rsidR="00E9425D">
            <w:rPr>
              <w:rFonts w:ascii="Arial" w:hAnsi="Arial" w:cs="Arial"/>
              <w:color w:val="A6A6A6" w:themeColor="background1" w:themeShade="A6"/>
              <w:sz w:val="16"/>
            </w:rPr>
            <w:t>2</w:t>
          </w:r>
        </w:p>
      </w:tc>
      <w:tc>
        <w:tcPr>
          <w:tcW w:w="9131" w:type="dxa"/>
        </w:tcPr>
        <w:p w14:paraId="06A125F4" w14:textId="77777777" w:rsidR="0055741A" w:rsidRPr="0009638E" w:rsidRDefault="0055741A" w:rsidP="0009638E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36"/>
            <w:jc w:val="right"/>
            <w:rPr>
              <w:rFonts w:ascii="Arial" w:hAnsi="Arial" w:cs="Arial"/>
              <w:sz w:val="16"/>
            </w:rPr>
          </w:pPr>
          <w:r w:rsidRPr="00F9754F">
            <w:rPr>
              <w:rFonts w:ascii="Arial" w:hAnsi="Arial" w:cs="Arial"/>
              <w:sz w:val="16"/>
            </w:rPr>
            <w:t xml:space="preserve">Page </w:t>
          </w:r>
          <w:r w:rsidRPr="00F9754F">
            <w:rPr>
              <w:rFonts w:ascii="Arial" w:hAnsi="Arial" w:cs="Arial"/>
              <w:sz w:val="16"/>
            </w:rPr>
            <w:fldChar w:fldCharType="begin"/>
          </w:r>
          <w:r w:rsidRPr="00F9754F">
            <w:rPr>
              <w:rFonts w:ascii="Arial" w:hAnsi="Arial" w:cs="Arial"/>
              <w:sz w:val="16"/>
            </w:rPr>
            <w:instrText xml:space="preserve"> PAGE </w:instrText>
          </w:r>
          <w:r w:rsidRPr="00F9754F">
            <w:rPr>
              <w:rFonts w:ascii="Arial" w:hAnsi="Arial" w:cs="Arial"/>
              <w:sz w:val="16"/>
            </w:rPr>
            <w:fldChar w:fldCharType="separate"/>
          </w:r>
          <w:r w:rsidR="004C3DF8">
            <w:rPr>
              <w:rFonts w:ascii="Arial" w:hAnsi="Arial" w:cs="Arial"/>
              <w:noProof/>
              <w:sz w:val="16"/>
            </w:rPr>
            <w:t>2</w:t>
          </w:r>
          <w:r w:rsidRPr="00F9754F">
            <w:rPr>
              <w:rFonts w:ascii="Arial" w:hAnsi="Arial" w:cs="Arial"/>
              <w:sz w:val="16"/>
            </w:rPr>
            <w:fldChar w:fldCharType="end"/>
          </w:r>
          <w:r w:rsidRPr="00F9754F">
            <w:rPr>
              <w:rFonts w:ascii="Arial" w:hAnsi="Arial" w:cs="Arial"/>
              <w:sz w:val="16"/>
            </w:rPr>
            <w:t xml:space="preserve"> of </w:t>
          </w:r>
          <w:r w:rsidRPr="00F9754F">
            <w:rPr>
              <w:rFonts w:ascii="Arial" w:hAnsi="Arial" w:cs="Arial"/>
              <w:sz w:val="16"/>
            </w:rPr>
            <w:fldChar w:fldCharType="begin"/>
          </w:r>
          <w:r w:rsidRPr="00F9754F">
            <w:rPr>
              <w:rFonts w:ascii="Arial" w:hAnsi="Arial" w:cs="Arial"/>
              <w:sz w:val="16"/>
            </w:rPr>
            <w:instrText xml:space="preserve"> NUMPAGES </w:instrText>
          </w:r>
          <w:r w:rsidRPr="00F9754F">
            <w:rPr>
              <w:rFonts w:ascii="Arial" w:hAnsi="Arial" w:cs="Arial"/>
              <w:sz w:val="16"/>
            </w:rPr>
            <w:fldChar w:fldCharType="separate"/>
          </w:r>
          <w:r w:rsidR="004C3DF8">
            <w:rPr>
              <w:rFonts w:ascii="Arial" w:hAnsi="Arial" w:cs="Arial"/>
              <w:noProof/>
              <w:sz w:val="16"/>
            </w:rPr>
            <w:t>2</w:t>
          </w:r>
          <w:r w:rsidRPr="00F9754F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14B2F94" w14:textId="77777777" w:rsidR="0055741A" w:rsidRDefault="0055741A" w:rsidP="00621A39">
    <w:pPr>
      <w:pStyle w:val="Footer"/>
      <w:tabs>
        <w:tab w:val="clear" w:pos="4153"/>
        <w:tab w:val="clear" w:pos="8306"/>
        <w:tab w:val="center" w:pos="4860"/>
        <w:tab w:val="right" w:pos="9900"/>
      </w:tabs>
      <w:ind w:right="-694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3BA8" w14:textId="77777777" w:rsidR="0055741A" w:rsidRDefault="0055741A" w:rsidP="00BC47DC">
    <w:pPr>
      <w:pStyle w:val="Footer"/>
      <w:tabs>
        <w:tab w:val="clear" w:pos="4153"/>
        <w:tab w:val="clear" w:pos="8306"/>
        <w:tab w:val="center" w:pos="4860"/>
        <w:tab w:val="right" w:pos="9900"/>
      </w:tabs>
      <w:ind w:left="-720" w:right="-694"/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35F9E" w14:textId="77777777" w:rsidR="0055741A" w:rsidRDefault="0055741A">
      <w:r>
        <w:separator/>
      </w:r>
    </w:p>
  </w:footnote>
  <w:footnote w:type="continuationSeparator" w:id="0">
    <w:p w14:paraId="44C80418" w14:textId="77777777" w:rsidR="0055741A" w:rsidRDefault="0055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7EF4" w14:textId="77777777" w:rsidR="0055741A" w:rsidRPr="0019106D" w:rsidRDefault="00816E50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rFonts w:ascii="Arial" w:hAnsi="Arial"/>
        <w:b/>
        <w:bCs/>
        <w:caps/>
        <w:sz w:val="12"/>
      </w:rPr>
    </w:pPr>
    <w:r>
      <w:rPr>
        <w:rFonts w:ascii="Arial" w:hAnsi="Arial"/>
        <w:b/>
        <w:bCs/>
        <w:caps/>
        <w:sz w:val="12"/>
      </w:rPr>
      <w:t>logos</w:t>
    </w:r>
  </w:p>
  <w:p w14:paraId="590B29BC" w14:textId="77777777" w:rsidR="0055741A" w:rsidRDefault="00816E50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22"/>
      </w:rPr>
    </w:pPr>
    <w:r>
      <w:rPr>
        <w:rFonts w:ascii="Arial" w:hAnsi="Arial"/>
        <w:b/>
        <w:bCs/>
        <w:caps/>
        <w:sz w:val="22"/>
      </w:rPr>
      <w:t xml:space="preserve">SPONSOR CHECKLIST FOR </w:t>
    </w:r>
    <w:r w:rsidR="0055741A">
      <w:rPr>
        <w:rFonts w:ascii="Arial" w:hAnsi="Arial"/>
        <w:b/>
        <w:bCs/>
        <w:caps/>
        <w:sz w:val="22"/>
      </w:rPr>
      <w:t>GREEN LIGHT</w:t>
    </w:r>
    <w:r w:rsidR="00513715">
      <w:rPr>
        <w:rFonts w:ascii="Arial" w:hAnsi="Arial"/>
        <w:b/>
        <w:bCs/>
        <w:caps/>
        <w:sz w:val="22"/>
      </w:rPr>
      <w:t xml:space="preserve"> </w:t>
    </w:r>
    <w:r w:rsidR="00C00327">
      <w:rPr>
        <w:rFonts w:ascii="Arial" w:hAnsi="Arial"/>
        <w:b/>
        <w:bCs/>
        <w:caps/>
        <w:sz w:val="22"/>
      </w:rPr>
      <w:t>FOR A CTIMP</w:t>
    </w:r>
  </w:p>
  <w:p w14:paraId="1C4CFBFF" w14:textId="77777777" w:rsidR="0055741A" w:rsidRDefault="0055741A" w:rsidP="00BC47DC">
    <w:pPr>
      <w:pStyle w:val="Header"/>
      <w:tabs>
        <w:tab w:val="clear" w:pos="8306"/>
        <w:tab w:val="right" w:pos="9180"/>
      </w:tabs>
      <w:ind w:left="-720" w:right="-874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45E3" w14:textId="77777777" w:rsidR="0055741A" w:rsidRPr="0019106D" w:rsidRDefault="0055741A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rFonts w:ascii="Arial" w:hAnsi="Arial"/>
        <w:b/>
        <w:bCs/>
        <w:caps/>
        <w:sz w:val="12"/>
      </w:rPr>
    </w:pPr>
  </w:p>
  <w:p w14:paraId="03D9E45E" w14:textId="77777777" w:rsidR="0055741A" w:rsidRDefault="0055741A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22"/>
      </w:rPr>
    </w:pPr>
    <w:r>
      <w:rPr>
        <w:rFonts w:ascii="Arial" w:hAnsi="Arial"/>
        <w:b/>
        <w:bCs/>
        <w:caps/>
        <w:sz w:val="22"/>
      </w:rPr>
      <w:t>Investigational Product(s) Shipment Authorisation</w:t>
    </w:r>
  </w:p>
  <w:p w14:paraId="591AA7E3" w14:textId="77777777" w:rsidR="0055741A" w:rsidRDefault="0055741A" w:rsidP="00BC47DC">
    <w:pPr>
      <w:pStyle w:val="Header"/>
      <w:tabs>
        <w:tab w:val="clear" w:pos="8306"/>
        <w:tab w:val="right" w:pos="9180"/>
      </w:tabs>
      <w:ind w:left="-720" w:right="-874"/>
      <w:rPr>
        <w:sz w:val="22"/>
      </w:rPr>
    </w:pPr>
  </w:p>
  <w:p w14:paraId="6EA7A314" w14:textId="77777777" w:rsidR="0055741A" w:rsidRPr="0019106D" w:rsidRDefault="0055741A" w:rsidP="00BC47DC">
    <w:pPr>
      <w:pStyle w:val="Header"/>
      <w:tabs>
        <w:tab w:val="clear" w:pos="8306"/>
        <w:tab w:val="right" w:pos="9180"/>
      </w:tabs>
      <w:ind w:left="-720" w:right="-874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45E1"/>
    <w:multiLevelType w:val="hybridMultilevel"/>
    <w:tmpl w:val="28222BB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0B2EF9"/>
    <w:multiLevelType w:val="hybridMultilevel"/>
    <w:tmpl w:val="697E73C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5F3E0C"/>
    <w:multiLevelType w:val="hybridMultilevel"/>
    <w:tmpl w:val="24F66EEE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0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CAE7816"/>
    <w:multiLevelType w:val="multilevel"/>
    <w:tmpl w:val="697E73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CC"/>
    <w:rsid w:val="0000403F"/>
    <w:rsid w:val="000248B2"/>
    <w:rsid w:val="00032121"/>
    <w:rsid w:val="00057D90"/>
    <w:rsid w:val="0006152B"/>
    <w:rsid w:val="00070BF2"/>
    <w:rsid w:val="00072CAF"/>
    <w:rsid w:val="00086497"/>
    <w:rsid w:val="0009638E"/>
    <w:rsid w:val="000A071C"/>
    <w:rsid w:val="000C11E4"/>
    <w:rsid w:val="001005CC"/>
    <w:rsid w:val="00103C2E"/>
    <w:rsid w:val="001337EA"/>
    <w:rsid w:val="00142F89"/>
    <w:rsid w:val="00187A6B"/>
    <w:rsid w:val="0019106D"/>
    <w:rsid w:val="001C609B"/>
    <w:rsid w:val="0020363B"/>
    <w:rsid w:val="00205788"/>
    <w:rsid w:val="00217361"/>
    <w:rsid w:val="002334DF"/>
    <w:rsid w:val="00240C03"/>
    <w:rsid w:val="00241BF6"/>
    <w:rsid w:val="00241E59"/>
    <w:rsid w:val="002601F9"/>
    <w:rsid w:val="00264FA2"/>
    <w:rsid w:val="002A5E95"/>
    <w:rsid w:val="002B14BF"/>
    <w:rsid w:val="002E0618"/>
    <w:rsid w:val="00305A76"/>
    <w:rsid w:val="00312870"/>
    <w:rsid w:val="00324522"/>
    <w:rsid w:val="0034336D"/>
    <w:rsid w:val="00344908"/>
    <w:rsid w:val="00346624"/>
    <w:rsid w:val="00365EE3"/>
    <w:rsid w:val="003870CA"/>
    <w:rsid w:val="003C361D"/>
    <w:rsid w:val="003F117C"/>
    <w:rsid w:val="003F29FC"/>
    <w:rsid w:val="004137E8"/>
    <w:rsid w:val="0041443A"/>
    <w:rsid w:val="00414D1C"/>
    <w:rsid w:val="00427BEF"/>
    <w:rsid w:val="00437DC8"/>
    <w:rsid w:val="004401C0"/>
    <w:rsid w:val="00442447"/>
    <w:rsid w:val="004442DE"/>
    <w:rsid w:val="0047281D"/>
    <w:rsid w:val="004734AA"/>
    <w:rsid w:val="004A0F3E"/>
    <w:rsid w:val="004C3DF8"/>
    <w:rsid w:val="00513715"/>
    <w:rsid w:val="0055741A"/>
    <w:rsid w:val="00563DF0"/>
    <w:rsid w:val="00564D43"/>
    <w:rsid w:val="005664CE"/>
    <w:rsid w:val="005914AE"/>
    <w:rsid w:val="00596A97"/>
    <w:rsid w:val="005D28C6"/>
    <w:rsid w:val="005D7453"/>
    <w:rsid w:val="005F34EE"/>
    <w:rsid w:val="00601EB3"/>
    <w:rsid w:val="00602015"/>
    <w:rsid w:val="00621A39"/>
    <w:rsid w:val="00631031"/>
    <w:rsid w:val="00636E86"/>
    <w:rsid w:val="0065383A"/>
    <w:rsid w:val="00656274"/>
    <w:rsid w:val="00665C22"/>
    <w:rsid w:val="00675CD4"/>
    <w:rsid w:val="006A662E"/>
    <w:rsid w:val="006A751B"/>
    <w:rsid w:val="006C4547"/>
    <w:rsid w:val="006C60FD"/>
    <w:rsid w:val="006E22B4"/>
    <w:rsid w:val="00700365"/>
    <w:rsid w:val="00740F00"/>
    <w:rsid w:val="007458D1"/>
    <w:rsid w:val="007545C7"/>
    <w:rsid w:val="00757440"/>
    <w:rsid w:val="007658D9"/>
    <w:rsid w:val="00772632"/>
    <w:rsid w:val="0077285E"/>
    <w:rsid w:val="00772EA2"/>
    <w:rsid w:val="0078483A"/>
    <w:rsid w:val="007B654F"/>
    <w:rsid w:val="007C6825"/>
    <w:rsid w:val="00812104"/>
    <w:rsid w:val="008163C2"/>
    <w:rsid w:val="00816E50"/>
    <w:rsid w:val="0082490A"/>
    <w:rsid w:val="00862CDF"/>
    <w:rsid w:val="00886C6D"/>
    <w:rsid w:val="008A6365"/>
    <w:rsid w:val="008C3F0B"/>
    <w:rsid w:val="008F7827"/>
    <w:rsid w:val="00906A30"/>
    <w:rsid w:val="0093529C"/>
    <w:rsid w:val="009449FA"/>
    <w:rsid w:val="00965165"/>
    <w:rsid w:val="00993306"/>
    <w:rsid w:val="009A7EBE"/>
    <w:rsid w:val="009B53D8"/>
    <w:rsid w:val="009B5DB6"/>
    <w:rsid w:val="009E6F67"/>
    <w:rsid w:val="00A048E7"/>
    <w:rsid w:val="00A14439"/>
    <w:rsid w:val="00AC601B"/>
    <w:rsid w:val="00AD460F"/>
    <w:rsid w:val="00AD6369"/>
    <w:rsid w:val="00AF1201"/>
    <w:rsid w:val="00AF2463"/>
    <w:rsid w:val="00B037B3"/>
    <w:rsid w:val="00B05E48"/>
    <w:rsid w:val="00B256E1"/>
    <w:rsid w:val="00B42E9A"/>
    <w:rsid w:val="00B66B5F"/>
    <w:rsid w:val="00BA0A48"/>
    <w:rsid w:val="00BA5316"/>
    <w:rsid w:val="00BC47DC"/>
    <w:rsid w:val="00BC7CEB"/>
    <w:rsid w:val="00BC7E1F"/>
    <w:rsid w:val="00BD07E2"/>
    <w:rsid w:val="00BE2CE4"/>
    <w:rsid w:val="00BF7909"/>
    <w:rsid w:val="00C00327"/>
    <w:rsid w:val="00C27EE6"/>
    <w:rsid w:val="00C27EF1"/>
    <w:rsid w:val="00C339EF"/>
    <w:rsid w:val="00C5073D"/>
    <w:rsid w:val="00C60180"/>
    <w:rsid w:val="00C74B43"/>
    <w:rsid w:val="00CF45B1"/>
    <w:rsid w:val="00CF4F1A"/>
    <w:rsid w:val="00D00104"/>
    <w:rsid w:val="00D02131"/>
    <w:rsid w:val="00D139F5"/>
    <w:rsid w:val="00D32B62"/>
    <w:rsid w:val="00D371BE"/>
    <w:rsid w:val="00D60719"/>
    <w:rsid w:val="00D60865"/>
    <w:rsid w:val="00D635B1"/>
    <w:rsid w:val="00D83AF3"/>
    <w:rsid w:val="00DE2EA3"/>
    <w:rsid w:val="00DE60DA"/>
    <w:rsid w:val="00DF7B66"/>
    <w:rsid w:val="00E07194"/>
    <w:rsid w:val="00E10FB4"/>
    <w:rsid w:val="00E2037E"/>
    <w:rsid w:val="00E652C8"/>
    <w:rsid w:val="00E728D1"/>
    <w:rsid w:val="00E73274"/>
    <w:rsid w:val="00E80E26"/>
    <w:rsid w:val="00E83C6A"/>
    <w:rsid w:val="00E8599E"/>
    <w:rsid w:val="00E938F0"/>
    <w:rsid w:val="00E9425D"/>
    <w:rsid w:val="00EB7F27"/>
    <w:rsid w:val="00EE1BDF"/>
    <w:rsid w:val="00EE3983"/>
    <w:rsid w:val="00EF4B7D"/>
    <w:rsid w:val="00F0062B"/>
    <w:rsid w:val="00F0490C"/>
    <w:rsid w:val="00F17B49"/>
    <w:rsid w:val="00F2153F"/>
    <w:rsid w:val="00F21680"/>
    <w:rsid w:val="00F2457A"/>
    <w:rsid w:val="00F43FBB"/>
    <w:rsid w:val="00F61582"/>
    <w:rsid w:val="00F626B8"/>
    <w:rsid w:val="00F62B23"/>
    <w:rsid w:val="00F677BF"/>
    <w:rsid w:val="00F93FB7"/>
    <w:rsid w:val="00F965C7"/>
    <w:rsid w:val="00F9754F"/>
    <w:rsid w:val="00FB6DB6"/>
    <w:rsid w:val="00FC56F2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3816349"/>
  <w15:docId w15:val="{4C571F97-638E-42B7-B591-9270C5B6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DC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7DC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7DC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7DC"/>
    <w:pPr>
      <w:keepNext/>
      <w:spacing w:before="20" w:after="20"/>
      <w:ind w:right="-108"/>
      <w:outlineLvl w:val="5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7DC"/>
    <w:pPr>
      <w:keepNext/>
      <w:spacing w:before="20" w:after="20"/>
      <w:outlineLvl w:val="7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7D9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7D9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7D90"/>
    <w:rPr>
      <w:rFonts w:ascii="Calibri" w:hAnsi="Calibri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7D90"/>
    <w:rPr>
      <w:rFonts w:ascii="Calibri" w:hAnsi="Calibri" w:cs="Times New Roman"/>
      <w:i/>
      <w:iCs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BC47DC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rsid w:val="00BC47DC"/>
    <w:pPr>
      <w:spacing w:after="120"/>
      <w:ind w:left="72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99"/>
    <w:rsid w:val="00BC47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F34EE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34EE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99"/>
    <w:qFormat/>
    <w:rsid w:val="00CF45B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sc2\Desktop\UoA-NHSG-TMP-061-V1%20-%20Regulatory%20Green%20Ligh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AF97-DBDC-48E3-A5D9-811D66B58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1851A-4391-461D-8E03-5DC6CC383BB2}"/>
</file>

<file path=customXml/itemProps3.xml><?xml version="1.0" encoding="utf-8"?>
<ds:datastoreItem xmlns:ds="http://schemas.openxmlformats.org/officeDocument/2006/customXml" ds:itemID="{95CAE2CF-F3DB-40EF-B3DC-8931AA5539AF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4.xml><?xml version="1.0" encoding="utf-8"?>
<ds:datastoreItem xmlns:ds="http://schemas.openxmlformats.org/officeDocument/2006/customXml" ds:itemID="{B0E7A21C-DC67-44C7-91C2-4A9B5167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UoA-NHSG-TMP-061-V1 - Regulatory Green Light Form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Investigational Product(s):</vt:lpstr>
    </vt:vector>
  </TitlesOfParts>
  <Company>NHSG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Investigational Product(s):</dc:title>
  <dc:creator>Stacey Dawson</dc:creator>
  <cp:lastModifiedBy>Claire Hurlow</cp:lastModifiedBy>
  <cp:revision>2</cp:revision>
  <cp:lastPrinted>2014-08-27T13:44:00Z</cp:lastPrinted>
  <dcterms:created xsi:type="dcterms:W3CDTF">2020-08-18T14:31:00Z</dcterms:created>
  <dcterms:modified xsi:type="dcterms:W3CDTF">2020-08-18T14:31:00Z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