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559"/>
        <w:gridCol w:w="4111"/>
        <w:gridCol w:w="2126"/>
        <w:gridCol w:w="5245"/>
      </w:tblGrid>
      <w:tr w:rsidR="005664CE" w:rsidRPr="00344908" w14:paraId="57F19603" w14:textId="77777777" w:rsidTr="005664CE">
        <w:trPr>
          <w:trHeight w:val="342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5DD748" w14:textId="77777777" w:rsidR="005664CE" w:rsidRPr="00CF45B1" w:rsidRDefault="005664CE" w:rsidP="00F62B23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Study Title:</w:t>
            </w:r>
          </w:p>
        </w:tc>
        <w:tc>
          <w:tcPr>
            <w:tcW w:w="130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8A7FF" w14:textId="77777777" w:rsidR="005664CE" w:rsidRPr="00344908" w:rsidRDefault="005664CE" w:rsidP="00F62B23">
            <w:pPr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5664CE" w:rsidRPr="00344908" w14:paraId="4D056FBB" w14:textId="77777777" w:rsidTr="005664CE">
        <w:trPr>
          <w:trHeight w:val="342"/>
        </w:trPr>
        <w:tc>
          <w:tcPr>
            <w:tcW w:w="29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14C9A7" w14:textId="77777777" w:rsidR="005664CE" w:rsidRDefault="005664CE" w:rsidP="00F62B23">
            <w:pPr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Study Reference number</w:t>
            </w:r>
            <w:r w:rsidRPr="00344908">
              <w:rPr>
                <w:rFonts w:ascii="Arial" w:hAnsi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0055" w14:textId="77777777" w:rsidR="005664CE" w:rsidRDefault="005664CE" w:rsidP="00F62B23">
            <w:pPr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DE8F9A" w14:textId="77777777" w:rsidR="005664CE" w:rsidRDefault="005664CE" w:rsidP="00F62B23">
            <w:pPr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EudraCT number: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7CECD" w14:textId="77777777" w:rsidR="005664CE" w:rsidRPr="00344908" w:rsidRDefault="005664CE" w:rsidP="00F62B23">
            <w:pPr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5664CE" w:rsidRPr="00344908" w14:paraId="1139C93D" w14:textId="77777777" w:rsidTr="005664CE">
        <w:trPr>
          <w:trHeight w:val="364"/>
        </w:trPr>
        <w:tc>
          <w:tcPr>
            <w:tcW w:w="29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9C29EE" w14:textId="77777777" w:rsidR="005664CE" w:rsidRPr="00F62B23" w:rsidRDefault="005664CE" w:rsidP="00F62B23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 w:rsidRPr="00CF45B1">
              <w:rPr>
                <w:rFonts w:ascii="Arial" w:hAnsi="Arial" w:cs="Arial"/>
                <w:b/>
                <w:sz w:val="21"/>
                <w:szCs w:val="21"/>
              </w:rPr>
              <w:t>Investigational Product(s):</w:t>
            </w:r>
          </w:p>
        </w:tc>
        <w:tc>
          <w:tcPr>
            <w:tcW w:w="1148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0176DC" w14:textId="77777777" w:rsidR="005664CE" w:rsidRPr="00F62B23" w:rsidRDefault="005664CE" w:rsidP="00F62B23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70E9F18A" w14:textId="77777777" w:rsidR="00B05E48" w:rsidRPr="00C5073D" w:rsidRDefault="00B05E48" w:rsidP="00BC47DC">
      <w:pPr>
        <w:pStyle w:val="Caption"/>
        <w:spacing w:after="40"/>
        <w:rPr>
          <w:rFonts w:ascii="Arial" w:hAnsi="Arial"/>
          <w:caps/>
          <w:sz w:val="12"/>
          <w:szCs w:val="1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11340"/>
      </w:tblGrid>
      <w:tr w:rsidR="005664CE" w:rsidRPr="00344908" w14:paraId="55A52B3A" w14:textId="77777777" w:rsidTr="005664CE">
        <w:trPr>
          <w:trHeight w:val="417"/>
        </w:trPr>
        <w:tc>
          <w:tcPr>
            <w:tcW w:w="31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E426CE" w14:textId="77777777" w:rsidR="005664CE" w:rsidRPr="00344908" w:rsidRDefault="00227D94" w:rsidP="000B6019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Chief</w:t>
            </w:r>
            <w:r w:rsidR="005664CE"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  <w:r w:rsidR="005664CE" w:rsidRPr="00344908">
              <w:rPr>
                <w:rFonts w:ascii="Arial" w:hAnsi="Arial"/>
                <w:b/>
                <w:bCs/>
                <w:sz w:val="21"/>
                <w:szCs w:val="21"/>
              </w:rPr>
              <w:t>Investigator Name: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B1876D" w14:textId="77777777" w:rsidR="005664CE" w:rsidRPr="00344908" w:rsidRDefault="005664CE" w:rsidP="000B6019">
            <w:pPr>
              <w:spacing w:before="20" w:after="20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3C78269D" w14:textId="77777777" w:rsidR="00816E50" w:rsidRPr="0065383A" w:rsidRDefault="00816E50" w:rsidP="00BC47DC">
      <w:pPr>
        <w:pStyle w:val="Caption"/>
        <w:spacing w:after="40"/>
        <w:rPr>
          <w:rFonts w:ascii="Arial" w:hAnsi="Arial"/>
          <w:caps/>
          <w:sz w:val="8"/>
          <w:szCs w:val="8"/>
        </w:rPr>
      </w:pPr>
    </w:p>
    <w:p w14:paraId="686E2701" w14:textId="77777777" w:rsidR="0065383A" w:rsidRPr="0065383A" w:rsidRDefault="00E652C8" w:rsidP="00E652C8">
      <w:pPr>
        <w:tabs>
          <w:tab w:val="left" w:pos="1250"/>
        </w:tabs>
      </w:pPr>
      <w:r>
        <w:tab/>
      </w:r>
    </w:p>
    <w:p w14:paraId="64DB46A0" w14:textId="77777777" w:rsidR="00675CD4" w:rsidRDefault="00675CD4" w:rsidP="00BC47DC">
      <w:pPr>
        <w:pStyle w:val="Caption"/>
        <w:spacing w:after="40"/>
        <w:rPr>
          <w:rFonts w:ascii="Arial" w:hAnsi="Arial"/>
          <w:caps/>
        </w:rPr>
      </w:pPr>
      <w:r w:rsidRPr="007458D1">
        <w:rPr>
          <w:rFonts w:ascii="Arial" w:hAnsi="Arial"/>
          <w:caps/>
        </w:rPr>
        <w:t>Clinical Review and Approval</w:t>
      </w:r>
      <w:r w:rsidR="00227D94">
        <w:rPr>
          <w:rFonts w:ascii="Arial" w:hAnsi="Arial"/>
          <w:caps/>
        </w:rPr>
        <w:t xml:space="preserve"> – TRIAL APPROVAL</w:t>
      </w:r>
    </w:p>
    <w:p w14:paraId="4B314C3B" w14:textId="77777777" w:rsidR="00B05E48" w:rsidRPr="00C5073D" w:rsidRDefault="00B05E48" w:rsidP="00B05E48">
      <w:pPr>
        <w:rPr>
          <w:sz w:val="4"/>
          <w:szCs w:val="4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1559"/>
        <w:gridCol w:w="1985"/>
        <w:gridCol w:w="1842"/>
        <w:gridCol w:w="2850"/>
        <w:gridCol w:w="852"/>
        <w:gridCol w:w="1113"/>
      </w:tblGrid>
      <w:tr w:rsidR="00187A6B" w:rsidRPr="00621A39" w14:paraId="7B14AFDA" w14:textId="77777777" w:rsidTr="0041443A">
        <w:trPr>
          <w:jc w:val="center"/>
        </w:trPr>
        <w:tc>
          <w:tcPr>
            <w:tcW w:w="4962" w:type="dxa"/>
            <w:gridSpan w:val="2"/>
            <w:vMerge w:val="restart"/>
            <w:shd w:val="clear" w:color="auto" w:fill="E0E0E0"/>
            <w:vAlign w:val="center"/>
          </w:tcPr>
          <w:p w14:paraId="3D4640AF" w14:textId="77777777" w:rsidR="00187A6B" w:rsidRPr="00621A39" w:rsidRDefault="00187A6B" w:rsidP="00BC47DC">
            <w:pPr>
              <w:pStyle w:val="Heading4"/>
              <w:spacing w:before="20" w:after="20"/>
              <w:jc w:val="center"/>
              <w:rPr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t>Required Documents</w:t>
            </w:r>
          </w:p>
        </w:tc>
        <w:tc>
          <w:tcPr>
            <w:tcW w:w="1559" w:type="dxa"/>
            <w:vMerge w:val="restart"/>
            <w:shd w:val="clear" w:color="auto" w:fill="E0E0E0"/>
            <w:vAlign w:val="center"/>
          </w:tcPr>
          <w:p w14:paraId="4B2C5DD4" w14:textId="77777777" w:rsidR="00187A6B" w:rsidRDefault="00187A6B" w:rsidP="005664CE">
            <w:pPr>
              <w:spacing w:before="20" w:after="20"/>
              <w:ind w:left="-108" w:right="-108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621A39">
              <w:rPr>
                <w:rFonts w:ascii="Arial" w:hAnsi="Arial"/>
                <w:b/>
                <w:bCs/>
                <w:sz w:val="21"/>
                <w:szCs w:val="21"/>
              </w:rPr>
              <w:t xml:space="preserve">Received </w:t>
            </w:r>
          </w:p>
          <w:p w14:paraId="00186935" w14:textId="77777777" w:rsidR="00187A6B" w:rsidRPr="00621A39" w:rsidRDefault="00187A6B" w:rsidP="005664CE">
            <w:pPr>
              <w:spacing w:before="20" w:after="20"/>
              <w:ind w:left="-108" w:right="-108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621A39">
              <w:rPr>
                <w:rFonts w:ascii="Arial" w:hAnsi="Arial"/>
                <w:bCs/>
                <w:i/>
                <w:sz w:val="21"/>
                <w:szCs w:val="21"/>
              </w:rPr>
              <w:t>(delete as appropriate)</w:t>
            </w:r>
          </w:p>
        </w:tc>
        <w:tc>
          <w:tcPr>
            <w:tcW w:w="1985" w:type="dxa"/>
            <w:vMerge w:val="restart"/>
            <w:shd w:val="clear" w:color="auto" w:fill="E0E0E0"/>
          </w:tcPr>
          <w:p w14:paraId="4388CBE7" w14:textId="77777777" w:rsidR="00187A6B" w:rsidRDefault="00187A6B" w:rsidP="0041443A">
            <w:pPr>
              <w:pStyle w:val="Heading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Version </w:t>
            </w:r>
            <w:r w:rsidR="0041443A">
              <w:rPr>
                <w:sz w:val="21"/>
                <w:szCs w:val="21"/>
              </w:rPr>
              <w:t>No. and date</w:t>
            </w:r>
            <w:r>
              <w:rPr>
                <w:sz w:val="21"/>
                <w:szCs w:val="21"/>
              </w:rPr>
              <w:t xml:space="preserve"> </w:t>
            </w:r>
            <w:r w:rsidR="0041443A">
              <w:rPr>
                <w:sz w:val="21"/>
                <w:szCs w:val="21"/>
              </w:rPr>
              <w:t xml:space="preserve">of document </w:t>
            </w:r>
            <w:r w:rsidRPr="005664CE">
              <w:rPr>
                <w:b w:val="0"/>
                <w:i/>
                <w:sz w:val="21"/>
                <w:szCs w:val="21"/>
              </w:rPr>
              <w:t>(where applicable)</w:t>
            </w:r>
          </w:p>
        </w:tc>
        <w:tc>
          <w:tcPr>
            <w:tcW w:w="1842" w:type="dxa"/>
            <w:vMerge w:val="restart"/>
            <w:shd w:val="clear" w:color="auto" w:fill="E0E0E0"/>
          </w:tcPr>
          <w:p w14:paraId="720338DB" w14:textId="77777777" w:rsidR="00187A6B" w:rsidRDefault="00187A6B" w:rsidP="005664CE">
            <w:pPr>
              <w:pStyle w:val="Heading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Approved</w:t>
            </w:r>
            <w:r w:rsidRPr="00621A39">
              <w:rPr>
                <w:sz w:val="21"/>
                <w:szCs w:val="21"/>
              </w:rPr>
              <w:t xml:space="preserve"> </w:t>
            </w:r>
          </w:p>
          <w:p w14:paraId="00A90C2B" w14:textId="77777777" w:rsidR="00187A6B" w:rsidRDefault="00187A6B" w:rsidP="005664CE">
            <w:pPr>
              <w:pStyle w:val="Heading8"/>
              <w:jc w:val="center"/>
              <w:rPr>
                <w:sz w:val="21"/>
                <w:szCs w:val="21"/>
              </w:rPr>
            </w:pPr>
            <w:r w:rsidRPr="00187A6B">
              <w:rPr>
                <w:b w:val="0"/>
                <w:i/>
                <w:sz w:val="21"/>
                <w:szCs w:val="21"/>
              </w:rPr>
              <w:t>(delete as appropriate)</w:t>
            </w:r>
          </w:p>
        </w:tc>
        <w:tc>
          <w:tcPr>
            <w:tcW w:w="2850" w:type="dxa"/>
            <w:vMerge w:val="restart"/>
            <w:shd w:val="clear" w:color="auto" w:fill="E0E0E0"/>
            <w:vAlign w:val="center"/>
          </w:tcPr>
          <w:p w14:paraId="70448298" w14:textId="77777777" w:rsidR="00187A6B" w:rsidRPr="00621A39" w:rsidRDefault="00187A6B" w:rsidP="00BC47DC">
            <w:pPr>
              <w:pStyle w:val="Heading8"/>
              <w:jc w:val="center"/>
              <w:rPr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t>Comments</w:t>
            </w:r>
          </w:p>
        </w:tc>
        <w:tc>
          <w:tcPr>
            <w:tcW w:w="1965" w:type="dxa"/>
            <w:gridSpan w:val="2"/>
            <w:shd w:val="clear" w:color="auto" w:fill="E0E0E0"/>
            <w:vAlign w:val="center"/>
          </w:tcPr>
          <w:p w14:paraId="0F52EB2C" w14:textId="77777777" w:rsidR="00187A6B" w:rsidRPr="00621A39" w:rsidRDefault="00187A6B" w:rsidP="00E07194">
            <w:pPr>
              <w:pStyle w:val="Heading8"/>
              <w:jc w:val="center"/>
              <w:rPr>
                <w:i/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t>Initials/Date</w:t>
            </w:r>
          </w:p>
        </w:tc>
      </w:tr>
      <w:tr w:rsidR="00187A6B" w:rsidRPr="0019106D" w14:paraId="232DAA64" w14:textId="77777777" w:rsidTr="0041443A">
        <w:trPr>
          <w:cantSplit/>
          <w:jc w:val="center"/>
        </w:trPr>
        <w:tc>
          <w:tcPr>
            <w:tcW w:w="4962" w:type="dxa"/>
            <w:gridSpan w:val="2"/>
            <w:vMerge/>
            <w:tcBorders>
              <w:bottom w:val="nil"/>
            </w:tcBorders>
          </w:tcPr>
          <w:p w14:paraId="63AB393A" w14:textId="77777777" w:rsidR="00187A6B" w:rsidRPr="0019106D" w:rsidRDefault="00187A6B" w:rsidP="00BC47D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3ABF49CD" w14:textId="77777777" w:rsidR="00187A6B" w:rsidRPr="0019106D" w:rsidRDefault="00187A6B" w:rsidP="00BC47DC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77F0E3F" w14:textId="77777777" w:rsidR="00187A6B" w:rsidRDefault="00187A6B" w:rsidP="00BC47DC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40525962" w14:textId="77777777" w:rsidR="00187A6B" w:rsidRDefault="00187A6B" w:rsidP="00BC47DC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850" w:type="dxa"/>
            <w:vMerge/>
            <w:tcBorders>
              <w:bottom w:val="nil"/>
            </w:tcBorders>
            <w:vAlign w:val="center"/>
          </w:tcPr>
          <w:p w14:paraId="323BDDEB" w14:textId="77777777" w:rsidR="00187A6B" w:rsidRDefault="00187A6B" w:rsidP="00BC47DC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DBD47A1" w14:textId="77777777" w:rsidR="00187A6B" w:rsidRPr="00E652C8" w:rsidRDefault="00187A6B" w:rsidP="00E07194">
            <w:pPr>
              <w:spacing w:before="40" w:after="40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652C8">
              <w:rPr>
                <w:rFonts w:ascii="Arial" w:hAnsi="Arial"/>
                <w:b/>
                <w:sz w:val="13"/>
                <w:szCs w:val="13"/>
              </w:rPr>
              <w:t>Sponsor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14:paraId="2171BB5D" w14:textId="77777777" w:rsidR="00187A6B" w:rsidRPr="00E652C8" w:rsidRDefault="00187A6B">
            <w:pPr>
              <w:spacing w:before="40" w:after="40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652C8">
              <w:rPr>
                <w:rFonts w:ascii="Arial" w:hAnsi="Arial"/>
                <w:b/>
                <w:sz w:val="13"/>
                <w:szCs w:val="13"/>
              </w:rPr>
              <w:t>Date</w:t>
            </w:r>
          </w:p>
        </w:tc>
      </w:tr>
      <w:tr w:rsidR="00187A6B" w:rsidRPr="0019106D" w14:paraId="631FB8FB" w14:textId="77777777" w:rsidTr="0041443A">
        <w:trPr>
          <w:cantSplit/>
          <w:jc w:val="center"/>
        </w:trPr>
        <w:tc>
          <w:tcPr>
            <w:tcW w:w="6521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29EE7C5F" w14:textId="77777777" w:rsidR="00187A6B" w:rsidRPr="00324522" w:rsidRDefault="00187A6B" w:rsidP="00324522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Approval </w:t>
            </w:r>
            <w:r w:rsidRPr="00324522">
              <w:rPr>
                <w:rFonts w:ascii="Arial" w:hAnsi="Arial" w:cs="Arial"/>
                <w:b/>
                <w:sz w:val="21"/>
                <w:szCs w:val="21"/>
              </w:rPr>
              <w:t>documentation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2F2F2" w:themeFill="background1" w:themeFillShade="F2"/>
          </w:tcPr>
          <w:p w14:paraId="3D260B46" w14:textId="77777777" w:rsidR="00187A6B" w:rsidRPr="00324522" w:rsidRDefault="00187A6B" w:rsidP="00324522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</w:tcPr>
          <w:p w14:paraId="778B5032" w14:textId="77777777" w:rsidR="00187A6B" w:rsidRPr="00324522" w:rsidRDefault="00187A6B" w:rsidP="00324522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815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36909137" w14:textId="77777777" w:rsidR="00187A6B" w:rsidRPr="00324522" w:rsidRDefault="00187A6B" w:rsidP="00324522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</w:tr>
      <w:tr w:rsidR="00187A6B" w:rsidRPr="0019106D" w14:paraId="5F733757" w14:textId="77777777" w:rsidTr="0041443A">
        <w:trPr>
          <w:cantSplit/>
          <w:jc w:val="center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53085265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  <w:vAlign w:val="center"/>
          </w:tcPr>
          <w:p w14:paraId="014DC509" w14:textId="77777777" w:rsidR="00187A6B" w:rsidRPr="0055741A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Competent authority notification or approval to conduct study.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8CA3AB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6F8FD7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FEE23B3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4DDC8489" w14:textId="77777777" w:rsidR="00187A6B" w:rsidRPr="0055741A" w:rsidRDefault="00187A6B" w:rsidP="00187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1FD554F0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6283482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608BBED2" w14:textId="77777777" w:rsidTr="0041443A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  <w:right w:val="nil"/>
            </w:tcBorders>
          </w:tcPr>
          <w:p w14:paraId="621EF5D2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</w:tcBorders>
          </w:tcPr>
          <w:p w14:paraId="58C964BC" w14:textId="77777777" w:rsidR="00187A6B" w:rsidRPr="0055741A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Approval letter and amendments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412A6C45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3886318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724E42E4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  <w:tcBorders>
              <w:top w:val="single" w:sz="4" w:space="0" w:color="auto"/>
              <w:bottom w:val="nil"/>
            </w:tcBorders>
          </w:tcPr>
          <w:p w14:paraId="3F69275B" w14:textId="77777777" w:rsidR="00187A6B" w:rsidRPr="00E652C8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 w:rsidRPr="00E652C8">
              <w:rPr>
                <w:rFonts w:ascii="Arial" w:hAnsi="Arial"/>
                <w:i/>
                <w:sz w:val="20"/>
                <w:szCs w:val="20"/>
              </w:rPr>
              <w:t>Approval Date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needed</w:t>
            </w:r>
          </w:p>
        </w:tc>
        <w:tc>
          <w:tcPr>
            <w:tcW w:w="852" w:type="dxa"/>
          </w:tcPr>
          <w:p w14:paraId="401791B8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33E1A81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06AE83FD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6C247712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4DF8E63F" w14:textId="77777777" w:rsidR="00187A6B" w:rsidRPr="0055741A" w:rsidRDefault="00187A6B" w:rsidP="00187A6B">
            <w:pPr>
              <w:rPr>
                <w:rFonts w:ascii="Arial" w:hAnsi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Ethics Approval Letter</w:t>
            </w:r>
          </w:p>
        </w:tc>
        <w:tc>
          <w:tcPr>
            <w:tcW w:w="1559" w:type="dxa"/>
            <w:vAlign w:val="center"/>
          </w:tcPr>
          <w:p w14:paraId="60A5F0B3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590FFFDB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D765ED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</w:tcPr>
          <w:p w14:paraId="436E081E" w14:textId="77777777" w:rsidR="00187A6B" w:rsidRPr="00E652C8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 w:rsidRPr="00E652C8">
              <w:rPr>
                <w:rFonts w:ascii="Arial" w:hAnsi="Arial"/>
                <w:i/>
                <w:sz w:val="20"/>
                <w:szCs w:val="20"/>
              </w:rPr>
              <w:t>Approval Date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needed</w:t>
            </w:r>
          </w:p>
        </w:tc>
        <w:tc>
          <w:tcPr>
            <w:tcW w:w="852" w:type="dxa"/>
          </w:tcPr>
          <w:p w14:paraId="6F3A4AA0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A4DD343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38208C86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700A41CC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548B147D" w14:textId="77777777" w:rsidR="00187A6B" w:rsidRPr="0055741A" w:rsidRDefault="00187A6B" w:rsidP="00187A6B">
            <w:pPr>
              <w:rPr>
                <w:rFonts w:ascii="Arial" w:hAnsi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R&amp;D Permission</w:t>
            </w:r>
            <w:r w:rsidR="00227D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D94" w:rsidRPr="00227D94">
              <w:rPr>
                <w:rFonts w:ascii="Arial" w:hAnsi="Arial" w:cs="Arial"/>
                <w:sz w:val="20"/>
                <w:szCs w:val="20"/>
                <w:highlight w:val="yellow"/>
              </w:rPr>
              <w:t>at first site</w:t>
            </w:r>
          </w:p>
        </w:tc>
        <w:tc>
          <w:tcPr>
            <w:tcW w:w="1559" w:type="dxa"/>
            <w:vAlign w:val="center"/>
          </w:tcPr>
          <w:p w14:paraId="769DD01B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1F458DB4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A59E976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</w:tcPr>
          <w:p w14:paraId="765E411C" w14:textId="77777777" w:rsidR="00187A6B" w:rsidRPr="00E652C8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 w:rsidRPr="00E652C8">
              <w:rPr>
                <w:rFonts w:ascii="Arial" w:hAnsi="Arial"/>
                <w:i/>
                <w:sz w:val="20"/>
                <w:szCs w:val="20"/>
              </w:rPr>
              <w:t>Approval Date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needed</w:t>
            </w:r>
          </w:p>
        </w:tc>
        <w:tc>
          <w:tcPr>
            <w:tcW w:w="852" w:type="dxa"/>
          </w:tcPr>
          <w:p w14:paraId="18F4C8EF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1CD32BF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693A337C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53BBC0EE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64E5498B" w14:textId="77777777" w:rsidR="00187A6B" w:rsidRPr="0055741A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(Co-)S</w:t>
            </w:r>
            <w:r w:rsidRPr="0055741A">
              <w:rPr>
                <w:rFonts w:ascii="Arial" w:hAnsi="Arial" w:cs="Arial"/>
                <w:sz w:val="20"/>
                <w:szCs w:val="20"/>
              </w:rPr>
              <w:t>ponsorship agreement</w:t>
            </w:r>
          </w:p>
        </w:tc>
        <w:tc>
          <w:tcPr>
            <w:tcW w:w="1559" w:type="dxa"/>
            <w:vAlign w:val="center"/>
          </w:tcPr>
          <w:p w14:paraId="4B434697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6EF7FAAD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A58A74C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</w:tcPr>
          <w:p w14:paraId="7616F08A" w14:textId="77777777" w:rsidR="00187A6B" w:rsidRPr="00E652C8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 w:rsidRPr="00E652C8">
              <w:rPr>
                <w:rFonts w:ascii="Arial" w:hAnsi="Arial"/>
                <w:i/>
                <w:sz w:val="20"/>
                <w:szCs w:val="20"/>
              </w:rPr>
              <w:t>Final Signature Date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needed</w:t>
            </w:r>
          </w:p>
        </w:tc>
        <w:tc>
          <w:tcPr>
            <w:tcW w:w="852" w:type="dxa"/>
            <w:shd w:val="clear" w:color="auto" w:fill="FFFFFF" w:themeFill="background1"/>
          </w:tcPr>
          <w:p w14:paraId="6916C77B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29EFA283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7FA2147C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78D60937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462C75C5" w14:textId="77777777" w:rsidR="00187A6B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relevant signed study contracts</w:t>
            </w:r>
          </w:p>
        </w:tc>
        <w:tc>
          <w:tcPr>
            <w:tcW w:w="1559" w:type="dxa"/>
            <w:vAlign w:val="center"/>
          </w:tcPr>
          <w:p w14:paraId="32AEEAE6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7B763558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0E96F3A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</w:tcPr>
          <w:p w14:paraId="165CBA19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E5C0322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2AF12195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24173AB3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07F8E491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72654A8A" w14:textId="77777777" w:rsidR="00187A6B" w:rsidRPr="0055741A" w:rsidRDefault="00187A6B" w:rsidP="00187A6B">
            <w:pPr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>Technical Agreement(s) if applicable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2E9955B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46139C66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963D4CF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</w:tcPr>
          <w:p w14:paraId="05E80EA6" w14:textId="77777777" w:rsidR="00187A6B" w:rsidRPr="00E652C8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No. submitted:</w:t>
            </w:r>
          </w:p>
        </w:tc>
        <w:tc>
          <w:tcPr>
            <w:tcW w:w="852" w:type="dxa"/>
            <w:shd w:val="clear" w:color="auto" w:fill="FFFFFF" w:themeFill="background1"/>
          </w:tcPr>
          <w:p w14:paraId="3286BD1D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7611CDF6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4DA80EE9" w14:textId="77777777" w:rsidTr="0041443A">
        <w:trPr>
          <w:trHeight w:val="368"/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2A33A0E6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19B0500E" w14:textId="77777777" w:rsidR="00187A6B" w:rsidRPr="0055741A" w:rsidRDefault="00187A6B" w:rsidP="00227D9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Adequate c</w:t>
            </w:r>
            <w:r w:rsidRPr="0055741A">
              <w:rPr>
                <w:rFonts w:ascii="Arial" w:hAnsi="Arial" w:cs="Arial"/>
                <w:sz w:val="20"/>
                <w:szCs w:val="20"/>
              </w:rPr>
              <w:t xml:space="preserve">linical </w:t>
            </w:r>
            <w:r w:rsidR="00227D94">
              <w:rPr>
                <w:rFonts w:ascii="Arial" w:hAnsi="Arial" w:cs="Arial"/>
                <w:sz w:val="20"/>
                <w:szCs w:val="20"/>
              </w:rPr>
              <w:t>t</w:t>
            </w:r>
            <w:r w:rsidRPr="0055741A">
              <w:rPr>
                <w:rFonts w:ascii="Arial" w:hAnsi="Arial" w:cs="Arial"/>
                <w:sz w:val="20"/>
                <w:szCs w:val="20"/>
              </w:rPr>
              <w:t>rials insurance in place</w:t>
            </w:r>
          </w:p>
        </w:tc>
        <w:tc>
          <w:tcPr>
            <w:tcW w:w="1559" w:type="dxa"/>
            <w:vAlign w:val="center"/>
          </w:tcPr>
          <w:p w14:paraId="1BFBDAEA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280A14D5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CDF058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  <w:vAlign w:val="center"/>
          </w:tcPr>
          <w:p w14:paraId="688A25F3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16DECE25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C97265F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462DBE8D" w14:textId="77777777" w:rsidTr="0041443A">
        <w:trPr>
          <w:cantSplit/>
          <w:jc w:val="center"/>
        </w:trPr>
        <w:tc>
          <w:tcPr>
            <w:tcW w:w="6521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4350D8FC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Trial process confirmation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2F2F2" w:themeFill="background1" w:themeFillShade="F2"/>
          </w:tcPr>
          <w:p w14:paraId="0FA11B4F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</w:tcPr>
          <w:p w14:paraId="32A15E6C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815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73B01BF7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</w:tr>
      <w:tr w:rsidR="00187A6B" w:rsidRPr="0019106D" w14:paraId="2114DFDD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63F40FBF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250CFB23" w14:textId="77777777" w:rsidR="00187A6B" w:rsidRPr="0055741A" w:rsidRDefault="00187A6B" w:rsidP="00187A6B">
            <w:pPr>
              <w:rPr>
                <w:rFonts w:ascii="Arial" w:hAnsi="Arial"/>
                <w:sz w:val="20"/>
                <w:szCs w:val="20"/>
              </w:rPr>
            </w:pPr>
            <w:r w:rsidRPr="0055741A">
              <w:rPr>
                <w:rFonts w:ascii="Arial" w:hAnsi="Arial"/>
                <w:sz w:val="20"/>
                <w:szCs w:val="20"/>
              </w:rPr>
              <w:t xml:space="preserve">Current Approved Protocol </w:t>
            </w:r>
          </w:p>
        </w:tc>
        <w:tc>
          <w:tcPr>
            <w:tcW w:w="1559" w:type="dxa"/>
            <w:vAlign w:val="center"/>
          </w:tcPr>
          <w:p w14:paraId="7E0B4501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116328A8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41B8116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</w:tcPr>
          <w:p w14:paraId="4E33EA7B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38B74115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94898A5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57F6A4D1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38DCE6AB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0D8A0F9B" w14:textId="77777777" w:rsidR="00187A6B" w:rsidRPr="0055741A" w:rsidRDefault="00187A6B" w:rsidP="00F976D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CRFs complete</w:t>
            </w:r>
            <w:r w:rsidR="00F976DF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559" w:type="dxa"/>
            <w:vAlign w:val="center"/>
          </w:tcPr>
          <w:p w14:paraId="04856CDA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0DAD9BE0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8418816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  <w:vAlign w:val="center"/>
          </w:tcPr>
          <w:p w14:paraId="650E982B" w14:textId="77777777" w:rsidR="00187A6B" w:rsidRPr="00C74B43" w:rsidRDefault="00187A6B" w:rsidP="00187A6B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7BF0A433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9D83F06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50E91187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2C1DC563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0D2A2A2E" w14:textId="77777777" w:rsidR="00187A6B" w:rsidRDefault="00187A6B" w:rsidP="00187A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Database finalised</w:t>
            </w:r>
          </w:p>
        </w:tc>
        <w:tc>
          <w:tcPr>
            <w:tcW w:w="1559" w:type="dxa"/>
            <w:vAlign w:val="center"/>
          </w:tcPr>
          <w:p w14:paraId="25A0D791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267A99A3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64D263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  <w:vAlign w:val="center"/>
          </w:tcPr>
          <w:p w14:paraId="5EE80770" w14:textId="77777777" w:rsidR="00187A6B" w:rsidRPr="00442447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06724DF9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A260DB7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187A6B" w:rsidRPr="0019106D" w14:paraId="3AB78155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18523F0A" w14:textId="77777777" w:rsidR="00187A6B" w:rsidRPr="0055741A" w:rsidRDefault="00187A6B" w:rsidP="00187A6B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264911B1" w14:textId="77777777" w:rsidR="00187A6B" w:rsidRPr="00442447" w:rsidRDefault="00227D94" w:rsidP="00227D9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trial</w:t>
            </w:r>
            <w:r w:rsidR="00187A6B" w:rsidRPr="00442447">
              <w:rPr>
                <w:rFonts w:ascii="Arial" w:hAnsi="Arial" w:cs="Arial"/>
                <w:sz w:val="20"/>
                <w:szCs w:val="20"/>
              </w:rPr>
              <w:t xml:space="preserve"> documents completed</w:t>
            </w:r>
          </w:p>
        </w:tc>
        <w:tc>
          <w:tcPr>
            <w:tcW w:w="1559" w:type="dxa"/>
            <w:vAlign w:val="center"/>
          </w:tcPr>
          <w:p w14:paraId="5C386979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7B332D4E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55E0E2E" w14:textId="77777777" w:rsidR="00187A6B" w:rsidRPr="0055741A" w:rsidRDefault="00187A6B" w:rsidP="00187A6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  <w:vAlign w:val="center"/>
          </w:tcPr>
          <w:p w14:paraId="3452FCDD" w14:textId="77777777" w:rsidR="00187A6B" w:rsidRPr="0055741A" w:rsidRDefault="00227D94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e.g. monitoring plan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EBB7164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7F9F1A1" w14:textId="77777777" w:rsidR="00187A6B" w:rsidRPr="0055741A" w:rsidRDefault="00187A6B" w:rsidP="00187A6B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CE97D89" w14:textId="77777777" w:rsidR="00227D94" w:rsidRDefault="00227D94">
      <w:r>
        <w:rPr>
          <w:b/>
          <w:bCs/>
        </w:rPr>
        <w:br w:type="page"/>
      </w:r>
      <w:bookmarkStart w:id="0" w:name="_GoBack"/>
      <w:bookmarkEnd w:id="0"/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1559"/>
        <w:gridCol w:w="1985"/>
        <w:gridCol w:w="1842"/>
        <w:gridCol w:w="2850"/>
        <w:gridCol w:w="852"/>
        <w:gridCol w:w="1113"/>
      </w:tblGrid>
      <w:tr w:rsidR="00227D94" w:rsidRPr="00621A39" w14:paraId="4D3597AB" w14:textId="77777777" w:rsidTr="00200802">
        <w:trPr>
          <w:jc w:val="center"/>
        </w:trPr>
        <w:tc>
          <w:tcPr>
            <w:tcW w:w="4962" w:type="dxa"/>
            <w:gridSpan w:val="2"/>
            <w:vMerge w:val="restart"/>
            <w:shd w:val="clear" w:color="auto" w:fill="E0E0E0"/>
            <w:vAlign w:val="center"/>
          </w:tcPr>
          <w:p w14:paraId="1481BA94" w14:textId="77777777" w:rsidR="00227D94" w:rsidRPr="00621A39" w:rsidRDefault="00227D94" w:rsidP="00200802">
            <w:pPr>
              <w:pStyle w:val="Heading4"/>
              <w:spacing w:before="20" w:after="20"/>
              <w:jc w:val="center"/>
              <w:rPr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lastRenderedPageBreak/>
              <w:t>Required Documents</w:t>
            </w:r>
          </w:p>
        </w:tc>
        <w:tc>
          <w:tcPr>
            <w:tcW w:w="1559" w:type="dxa"/>
            <w:vMerge w:val="restart"/>
            <w:shd w:val="clear" w:color="auto" w:fill="E0E0E0"/>
            <w:vAlign w:val="center"/>
          </w:tcPr>
          <w:p w14:paraId="4FDF7005" w14:textId="77777777" w:rsidR="00227D94" w:rsidRDefault="00227D94" w:rsidP="00200802">
            <w:pPr>
              <w:spacing w:before="20" w:after="20"/>
              <w:ind w:left="-108" w:right="-108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621A39">
              <w:rPr>
                <w:rFonts w:ascii="Arial" w:hAnsi="Arial"/>
                <w:b/>
                <w:bCs/>
                <w:sz w:val="21"/>
                <w:szCs w:val="21"/>
              </w:rPr>
              <w:t xml:space="preserve">Received </w:t>
            </w:r>
          </w:p>
          <w:p w14:paraId="49D948C2" w14:textId="77777777" w:rsidR="00227D94" w:rsidRPr="00621A39" w:rsidRDefault="00227D94" w:rsidP="00200802">
            <w:pPr>
              <w:spacing w:before="20" w:after="20"/>
              <w:ind w:left="-108" w:right="-108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621A39">
              <w:rPr>
                <w:rFonts w:ascii="Arial" w:hAnsi="Arial"/>
                <w:bCs/>
                <w:i/>
                <w:sz w:val="21"/>
                <w:szCs w:val="21"/>
              </w:rPr>
              <w:t>(delete as appropriate)</w:t>
            </w:r>
          </w:p>
        </w:tc>
        <w:tc>
          <w:tcPr>
            <w:tcW w:w="1985" w:type="dxa"/>
            <w:vMerge w:val="restart"/>
            <w:shd w:val="clear" w:color="auto" w:fill="E0E0E0"/>
          </w:tcPr>
          <w:p w14:paraId="2FC90542" w14:textId="77777777" w:rsidR="00227D94" w:rsidRDefault="00227D94" w:rsidP="00200802">
            <w:pPr>
              <w:pStyle w:val="Heading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Version No. and date of document </w:t>
            </w:r>
            <w:r w:rsidRPr="005664CE">
              <w:rPr>
                <w:b w:val="0"/>
                <w:i/>
                <w:sz w:val="21"/>
                <w:szCs w:val="21"/>
              </w:rPr>
              <w:t>(where applicable)</w:t>
            </w:r>
          </w:p>
        </w:tc>
        <w:tc>
          <w:tcPr>
            <w:tcW w:w="1842" w:type="dxa"/>
            <w:vMerge w:val="restart"/>
            <w:shd w:val="clear" w:color="auto" w:fill="E0E0E0"/>
          </w:tcPr>
          <w:p w14:paraId="4DDB7317" w14:textId="77777777" w:rsidR="00227D94" w:rsidRDefault="00227D94" w:rsidP="00200802">
            <w:pPr>
              <w:pStyle w:val="Heading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Approved</w:t>
            </w:r>
            <w:r w:rsidRPr="00621A39">
              <w:rPr>
                <w:sz w:val="21"/>
                <w:szCs w:val="21"/>
              </w:rPr>
              <w:t xml:space="preserve"> </w:t>
            </w:r>
          </w:p>
          <w:p w14:paraId="76DB2972" w14:textId="77777777" w:rsidR="00227D94" w:rsidRDefault="00227D94" w:rsidP="00200802">
            <w:pPr>
              <w:pStyle w:val="Heading8"/>
              <w:jc w:val="center"/>
              <w:rPr>
                <w:sz w:val="21"/>
                <w:szCs w:val="21"/>
              </w:rPr>
            </w:pPr>
            <w:r w:rsidRPr="00187A6B">
              <w:rPr>
                <w:b w:val="0"/>
                <w:i/>
                <w:sz w:val="21"/>
                <w:szCs w:val="21"/>
              </w:rPr>
              <w:t>(delete as appropriate)</w:t>
            </w:r>
          </w:p>
        </w:tc>
        <w:tc>
          <w:tcPr>
            <w:tcW w:w="2850" w:type="dxa"/>
            <w:vMerge w:val="restart"/>
            <w:shd w:val="clear" w:color="auto" w:fill="E0E0E0"/>
            <w:vAlign w:val="center"/>
          </w:tcPr>
          <w:p w14:paraId="50D1F06D" w14:textId="77777777" w:rsidR="00227D94" w:rsidRPr="00621A39" w:rsidRDefault="00227D94" w:rsidP="00200802">
            <w:pPr>
              <w:pStyle w:val="Heading8"/>
              <w:jc w:val="center"/>
              <w:rPr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t>Comments</w:t>
            </w:r>
          </w:p>
        </w:tc>
        <w:tc>
          <w:tcPr>
            <w:tcW w:w="1965" w:type="dxa"/>
            <w:gridSpan w:val="2"/>
            <w:shd w:val="clear" w:color="auto" w:fill="E0E0E0"/>
            <w:vAlign w:val="center"/>
          </w:tcPr>
          <w:p w14:paraId="210162BC" w14:textId="77777777" w:rsidR="00227D94" w:rsidRPr="00621A39" w:rsidRDefault="00227D94" w:rsidP="00200802">
            <w:pPr>
              <w:pStyle w:val="Heading8"/>
              <w:jc w:val="center"/>
              <w:rPr>
                <w:i/>
                <w:sz w:val="21"/>
                <w:szCs w:val="21"/>
              </w:rPr>
            </w:pPr>
            <w:r w:rsidRPr="00621A39">
              <w:rPr>
                <w:sz w:val="21"/>
                <w:szCs w:val="21"/>
              </w:rPr>
              <w:t>Initials/Date</w:t>
            </w:r>
          </w:p>
        </w:tc>
      </w:tr>
      <w:tr w:rsidR="00227D94" w:rsidRPr="0019106D" w14:paraId="640B9348" w14:textId="77777777" w:rsidTr="00200802">
        <w:trPr>
          <w:cantSplit/>
          <w:jc w:val="center"/>
        </w:trPr>
        <w:tc>
          <w:tcPr>
            <w:tcW w:w="4962" w:type="dxa"/>
            <w:gridSpan w:val="2"/>
            <w:vMerge/>
            <w:tcBorders>
              <w:bottom w:val="nil"/>
            </w:tcBorders>
          </w:tcPr>
          <w:p w14:paraId="1C085F01" w14:textId="77777777" w:rsidR="00227D94" w:rsidRPr="0019106D" w:rsidRDefault="00227D94" w:rsidP="00200802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083161B7" w14:textId="77777777" w:rsidR="00227D94" w:rsidRPr="0019106D" w:rsidRDefault="00227D94" w:rsidP="00200802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697E4D5E" w14:textId="77777777" w:rsidR="00227D94" w:rsidRDefault="00227D94" w:rsidP="00200802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2D6B0F94" w14:textId="77777777" w:rsidR="00227D94" w:rsidRDefault="00227D94" w:rsidP="00200802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850" w:type="dxa"/>
            <w:vMerge/>
            <w:tcBorders>
              <w:bottom w:val="nil"/>
            </w:tcBorders>
            <w:vAlign w:val="center"/>
          </w:tcPr>
          <w:p w14:paraId="7F4160FA" w14:textId="77777777" w:rsidR="00227D94" w:rsidRDefault="00227D94" w:rsidP="00200802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0A324A37" w14:textId="77777777" w:rsidR="00227D94" w:rsidRPr="00E652C8" w:rsidRDefault="00227D94" w:rsidP="00200802">
            <w:pPr>
              <w:spacing w:before="40" w:after="40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652C8">
              <w:rPr>
                <w:rFonts w:ascii="Arial" w:hAnsi="Arial"/>
                <w:b/>
                <w:sz w:val="13"/>
                <w:szCs w:val="13"/>
              </w:rPr>
              <w:t>Sponsor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14:paraId="4655C8F7" w14:textId="77777777" w:rsidR="00227D94" w:rsidRPr="00E652C8" w:rsidRDefault="00227D94" w:rsidP="00200802">
            <w:pPr>
              <w:spacing w:before="40" w:after="40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652C8">
              <w:rPr>
                <w:rFonts w:ascii="Arial" w:hAnsi="Arial"/>
                <w:b/>
                <w:sz w:val="13"/>
                <w:szCs w:val="13"/>
              </w:rPr>
              <w:t>Date</w:t>
            </w:r>
          </w:p>
        </w:tc>
      </w:tr>
      <w:tr w:rsidR="00187A6B" w:rsidRPr="0019106D" w14:paraId="0E73A90D" w14:textId="77777777" w:rsidTr="0041443A">
        <w:trPr>
          <w:cantSplit/>
          <w:jc w:val="center"/>
        </w:trPr>
        <w:tc>
          <w:tcPr>
            <w:tcW w:w="6521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2B1E0C0C" w14:textId="77777777" w:rsidR="00187A6B" w:rsidRPr="00324522" w:rsidRDefault="00227D94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187A6B">
              <w:rPr>
                <w:rFonts w:ascii="Arial" w:hAnsi="Arial" w:cs="Arial"/>
                <w:b/>
                <w:sz w:val="21"/>
                <w:szCs w:val="21"/>
              </w:rPr>
              <w:t xml:space="preserve">taff </w:t>
            </w:r>
            <w:r w:rsidR="00187A6B" w:rsidRPr="00324522">
              <w:rPr>
                <w:rFonts w:ascii="Arial" w:hAnsi="Arial" w:cs="Arial"/>
                <w:b/>
                <w:sz w:val="21"/>
                <w:szCs w:val="21"/>
              </w:rPr>
              <w:t>documentation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2F2F2" w:themeFill="background1" w:themeFillShade="F2"/>
          </w:tcPr>
          <w:p w14:paraId="3AC0E880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</w:tcPr>
          <w:p w14:paraId="15A43C90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815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58B40D6B" w14:textId="77777777" w:rsidR="00187A6B" w:rsidRPr="00324522" w:rsidRDefault="00187A6B" w:rsidP="00187A6B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</w:tr>
      <w:tr w:rsidR="00227D94" w:rsidRPr="0019106D" w14:paraId="6690BF75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06290FC6" w14:textId="77777777" w:rsidR="00227D94" w:rsidRPr="0055741A" w:rsidRDefault="00227D94" w:rsidP="00227D94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704ECD4F" w14:textId="77777777" w:rsidR="00227D94" w:rsidRPr="0055741A" w:rsidRDefault="00227D94" w:rsidP="00227D9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 &amp; GCP for Chief Investigator</w:t>
            </w:r>
          </w:p>
        </w:tc>
        <w:tc>
          <w:tcPr>
            <w:tcW w:w="1559" w:type="dxa"/>
            <w:vAlign w:val="center"/>
          </w:tcPr>
          <w:p w14:paraId="1A273A40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6DF2681D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7910997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  <w:vAlign w:val="center"/>
          </w:tcPr>
          <w:p w14:paraId="62298C71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EFDB9CB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6CD8C6C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227D94" w:rsidRPr="0019106D" w14:paraId="5AEF804C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5A0DDC7F" w14:textId="77777777" w:rsidR="00227D94" w:rsidRPr="0055741A" w:rsidRDefault="00227D94" w:rsidP="00227D94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60D0CAAD" w14:textId="77777777" w:rsidR="00227D94" w:rsidRPr="0055741A" w:rsidRDefault="00227D94" w:rsidP="00227D9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CVs for relevant trial office staff</w:t>
            </w:r>
          </w:p>
        </w:tc>
        <w:tc>
          <w:tcPr>
            <w:tcW w:w="1559" w:type="dxa"/>
            <w:vAlign w:val="center"/>
          </w:tcPr>
          <w:p w14:paraId="44FC472F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1D43A4FA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71CC890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  <w:vAlign w:val="center"/>
          </w:tcPr>
          <w:p w14:paraId="36470991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E46BD91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AE33EDD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227D94" w:rsidRPr="0019106D" w14:paraId="57C4E7DE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3119BF8C" w14:textId="77777777" w:rsidR="00227D94" w:rsidRPr="0055741A" w:rsidRDefault="00227D94" w:rsidP="00227D94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43D632D4" w14:textId="77777777" w:rsidR="00227D94" w:rsidRPr="0055741A" w:rsidRDefault="00227D94" w:rsidP="00227D9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training for relevant staff (including GCP and study/site-specific)</w:t>
            </w:r>
          </w:p>
        </w:tc>
        <w:tc>
          <w:tcPr>
            <w:tcW w:w="1559" w:type="dxa"/>
            <w:vAlign w:val="center"/>
          </w:tcPr>
          <w:p w14:paraId="0B68C81C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4DD18C86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08CCEA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  <w:vAlign w:val="center"/>
          </w:tcPr>
          <w:p w14:paraId="1BAA1DDA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847FCF3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CBFDE6E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227D94" w:rsidRPr="0019106D" w14:paraId="1DC80F21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  <w:vAlign w:val="center"/>
          </w:tcPr>
          <w:p w14:paraId="38001B8C" w14:textId="77777777" w:rsidR="00227D94" w:rsidRPr="0055741A" w:rsidRDefault="00227D94" w:rsidP="00227D94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772D92E9" w14:textId="77777777" w:rsidR="00227D94" w:rsidRPr="0055741A" w:rsidRDefault="00227D94" w:rsidP="00227D9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training for study</w:t>
            </w:r>
          </w:p>
        </w:tc>
        <w:tc>
          <w:tcPr>
            <w:tcW w:w="1559" w:type="dxa"/>
            <w:vAlign w:val="center"/>
          </w:tcPr>
          <w:p w14:paraId="2A69F8AB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3E75940F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BDD86B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  <w:vAlign w:val="center"/>
          </w:tcPr>
          <w:p w14:paraId="712459F5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1A9C0B16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F6200DD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227D94" w:rsidRPr="0019106D" w14:paraId="72E5A782" w14:textId="77777777" w:rsidTr="0041443A">
        <w:trPr>
          <w:cantSplit/>
          <w:jc w:val="center"/>
        </w:trPr>
        <w:tc>
          <w:tcPr>
            <w:tcW w:w="496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EF92DBF" w14:textId="77777777" w:rsidR="00227D94" w:rsidRPr="00324522" w:rsidRDefault="00227D94" w:rsidP="00227D94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Pharmacy-specific</w:t>
            </w:r>
            <w:r w:rsidRPr="00324522">
              <w:rPr>
                <w:rFonts w:ascii="Arial" w:hAnsi="Arial" w:cs="Arial"/>
                <w:b/>
                <w:sz w:val="21"/>
                <w:szCs w:val="21"/>
              </w:rPr>
              <w:t xml:space="preserve"> documentation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585CBA2C" w14:textId="77777777" w:rsidR="00227D94" w:rsidRPr="00324522" w:rsidRDefault="00227D94" w:rsidP="00227D94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8642" w:type="dxa"/>
            <w:gridSpan w:val="5"/>
            <w:tcBorders>
              <w:bottom w:val="nil"/>
            </w:tcBorders>
            <w:shd w:val="clear" w:color="auto" w:fill="F2F2F2" w:themeFill="background1" w:themeFillShade="F2"/>
          </w:tcPr>
          <w:p w14:paraId="785F1641" w14:textId="77777777" w:rsidR="00227D94" w:rsidRPr="00324522" w:rsidRDefault="00227D94" w:rsidP="00227D94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</w:tr>
      <w:tr w:rsidR="00227D94" w:rsidRPr="0019106D" w14:paraId="7803F9D6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6F5815A4" w14:textId="77777777" w:rsidR="00227D94" w:rsidRPr="0055741A" w:rsidRDefault="00227D94" w:rsidP="00227D94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214338AE" w14:textId="77777777" w:rsidR="00227D94" w:rsidRPr="0055741A" w:rsidRDefault="00227D94" w:rsidP="00227D9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 xml:space="preserve">Current Investigator Brochure version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55741A">
              <w:rPr>
                <w:rFonts w:ascii="Arial" w:hAnsi="Arial" w:cs="Arial"/>
                <w:sz w:val="20"/>
                <w:szCs w:val="20"/>
              </w:rPr>
              <w:t xml:space="preserve"> date of SmPC </w:t>
            </w:r>
            <w:r>
              <w:rPr>
                <w:rFonts w:ascii="Arial" w:hAnsi="Arial" w:cs="Arial"/>
                <w:sz w:val="20"/>
                <w:szCs w:val="20"/>
              </w:rPr>
              <w:t>for each IMP</w:t>
            </w:r>
          </w:p>
        </w:tc>
        <w:tc>
          <w:tcPr>
            <w:tcW w:w="1559" w:type="dxa"/>
            <w:vAlign w:val="center"/>
          </w:tcPr>
          <w:p w14:paraId="2AE227AE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1985" w:type="dxa"/>
          </w:tcPr>
          <w:p w14:paraId="41190817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85837F0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</w:tcPr>
          <w:p w14:paraId="6B66ED5E" w14:textId="77777777" w:rsidR="00227D94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6AD20AA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1ACAFACB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227D94" w:rsidRPr="0019106D" w14:paraId="7F447D1A" w14:textId="77777777" w:rsidTr="0041443A">
        <w:trPr>
          <w:jc w:val="center"/>
        </w:trPr>
        <w:tc>
          <w:tcPr>
            <w:tcW w:w="568" w:type="dxa"/>
            <w:tcBorders>
              <w:right w:val="nil"/>
            </w:tcBorders>
          </w:tcPr>
          <w:p w14:paraId="4B947A82" w14:textId="77777777" w:rsidR="00227D94" w:rsidRPr="0055741A" w:rsidRDefault="00227D94" w:rsidP="00227D94">
            <w:pPr>
              <w:spacing w:before="40" w:after="4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1A2C9922" w14:textId="77777777" w:rsidR="00227D94" w:rsidRPr="0055741A" w:rsidRDefault="00227D94" w:rsidP="00227D94">
            <w:pPr>
              <w:rPr>
                <w:rFonts w:ascii="Arial" w:hAnsi="Arial" w:cs="Arial"/>
                <w:sz w:val="20"/>
                <w:szCs w:val="20"/>
              </w:rPr>
            </w:pPr>
            <w:r w:rsidRPr="0055741A">
              <w:rPr>
                <w:rFonts w:ascii="Arial" w:hAnsi="Arial" w:cs="Arial"/>
                <w:sz w:val="20"/>
                <w:szCs w:val="20"/>
              </w:rPr>
              <w:t xml:space="preserve">Confirmation that unblinding </w:t>
            </w:r>
            <w:r>
              <w:rPr>
                <w:rFonts w:ascii="Arial" w:hAnsi="Arial" w:cs="Arial"/>
                <w:sz w:val="20"/>
                <w:szCs w:val="20"/>
              </w:rPr>
              <w:t>procedures are in place</w:t>
            </w:r>
          </w:p>
        </w:tc>
        <w:tc>
          <w:tcPr>
            <w:tcW w:w="1559" w:type="dxa"/>
            <w:vAlign w:val="center"/>
          </w:tcPr>
          <w:p w14:paraId="3BFB60E7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/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985" w:type="dxa"/>
          </w:tcPr>
          <w:p w14:paraId="35C1568F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228137" w14:textId="77777777" w:rsidR="00227D94" w:rsidRPr="0055741A" w:rsidRDefault="00227D94" w:rsidP="00227D94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</w:t>
            </w:r>
            <w:r w:rsidRPr="0055741A">
              <w:rPr>
                <w:rFonts w:ascii="Arial" w:hAnsi="Arial" w:cs="Arial"/>
                <w:b/>
                <w:bCs/>
                <w:sz w:val="20"/>
                <w:szCs w:val="20"/>
              </w:rPr>
              <w:t>/ NA</w:t>
            </w:r>
          </w:p>
        </w:tc>
        <w:tc>
          <w:tcPr>
            <w:tcW w:w="2850" w:type="dxa"/>
          </w:tcPr>
          <w:p w14:paraId="27C40FF2" w14:textId="77777777" w:rsidR="00227D94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7A47F26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6CAE8C2D" w14:textId="77777777" w:rsidR="00227D94" w:rsidRPr="0055741A" w:rsidRDefault="00227D94" w:rsidP="00227D94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18037E0" w14:textId="77777777" w:rsidR="00312870" w:rsidRDefault="00312870">
      <w:pPr>
        <w:rPr>
          <w:sz w:val="4"/>
          <w:szCs w:val="4"/>
        </w:rPr>
      </w:pPr>
    </w:p>
    <w:p w14:paraId="2EEC2F5E" w14:textId="77777777" w:rsidR="005664CE" w:rsidRDefault="005664CE">
      <w:pPr>
        <w:rPr>
          <w:sz w:val="4"/>
          <w:szCs w:val="4"/>
        </w:rPr>
      </w:pPr>
    </w:p>
    <w:p w14:paraId="35E1FC52" w14:textId="77777777" w:rsidR="005664CE" w:rsidRDefault="005664CE">
      <w:pPr>
        <w:rPr>
          <w:sz w:val="4"/>
          <w:szCs w:val="4"/>
        </w:rPr>
      </w:pPr>
    </w:p>
    <w:p w14:paraId="3999AC98" w14:textId="77777777" w:rsidR="00E652C8" w:rsidRDefault="00E652C8">
      <w:pPr>
        <w:rPr>
          <w:sz w:val="4"/>
          <w:szCs w:val="4"/>
        </w:rPr>
      </w:pPr>
    </w:p>
    <w:p w14:paraId="577F1A6F" w14:textId="77777777" w:rsidR="00E652C8" w:rsidRDefault="00E652C8">
      <w:pPr>
        <w:rPr>
          <w:sz w:val="4"/>
          <w:szCs w:val="4"/>
        </w:rPr>
      </w:pPr>
    </w:p>
    <w:p w14:paraId="4225FEA6" w14:textId="77777777" w:rsidR="00E652C8" w:rsidRDefault="00E652C8">
      <w:pPr>
        <w:rPr>
          <w:sz w:val="4"/>
          <w:szCs w:val="4"/>
        </w:rPr>
      </w:pPr>
    </w:p>
    <w:p w14:paraId="46A6F67A" w14:textId="77777777" w:rsidR="005664CE" w:rsidRPr="00621A39" w:rsidRDefault="005664CE">
      <w:pPr>
        <w:rPr>
          <w:sz w:val="4"/>
          <w:szCs w:val="4"/>
        </w:rPr>
      </w:pPr>
    </w:p>
    <w:p w14:paraId="0E4A8DCD" w14:textId="77777777" w:rsidR="00621A39" w:rsidRDefault="00621A39" w:rsidP="00BC47DC">
      <w:pPr>
        <w:pStyle w:val="Heading3"/>
        <w:spacing w:before="40" w:after="40"/>
        <w:rPr>
          <w:rFonts w:ascii="Arial" w:hAnsi="Arial"/>
          <w:caps/>
          <w:sz w:val="4"/>
          <w:szCs w:val="4"/>
        </w:rPr>
      </w:pPr>
    </w:p>
    <w:p w14:paraId="5D2E9F07" w14:textId="77777777" w:rsidR="00675CD4" w:rsidRPr="00E652C8" w:rsidRDefault="00AD460F" w:rsidP="00E652C8">
      <w:pPr>
        <w:pStyle w:val="Heading3"/>
        <w:spacing w:before="40" w:after="40"/>
        <w:rPr>
          <w:rFonts w:ascii="Arial" w:hAnsi="Arial"/>
          <w:caps/>
          <w:sz w:val="32"/>
          <w:szCs w:val="32"/>
        </w:rPr>
      </w:pPr>
      <w:r w:rsidRPr="00E652C8">
        <w:rPr>
          <w:rFonts w:ascii="Arial" w:hAnsi="Arial"/>
          <w:caps/>
          <w:sz w:val="32"/>
          <w:szCs w:val="32"/>
        </w:rPr>
        <w:t xml:space="preserve">GREEN LIGHT </w:t>
      </w:r>
      <w:r w:rsidR="00675CD4" w:rsidRPr="00E652C8">
        <w:rPr>
          <w:rFonts w:ascii="Arial" w:hAnsi="Arial"/>
          <w:caps/>
          <w:sz w:val="32"/>
          <w:szCs w:val="32"/>
        </w:rPr>
        <w:t>Authorisation</w:t>
      </w:r>
      <w:r w:rsidR="00E652C8">
        <w:rPr>
          <w:rFonts w:ascii="Arial" w:hAnsi="Arial"/>
          <w:caps/>
          <w:sz w:val="32"/>
          <w:szCs w:val="32"/>
        </w:rPr>
        <w:t xml:space="preserve"> from sponsor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685"/>
        <w:gridCol w:w="2835"/>
        <w:gridCol w:w="1843"/>
        <w:gridCol w:w="3119"/>
      </w:tblGrid>
      <w:tr w:rsidR="00BA0A48" w14:paraId="245D9F39" w14:textId="77777777" w:rsidTr="0041443A">
        <w:trPr>
          <w:jc w:val="center"/>
        </w:trPr>
        <w:tc>
          <w:tcPr>
            <w:tcW w:w="3681" w:type="dxa"/>
            <w:shd w:val="clear" w:color="auto" w:fill="E0E0E0"/>
            <w:vAlign w:val="center"/>
          </w:tcPr>
          <w:p w14:paraId="6097BA2A" w14:textId="77777777" w:rsidR="00BA0A48" w:rsidRPr="00621A39" w:rsidRDefault="00BA0A48" w:rsidP="00E652C8">
            <w:pPr>
              <w:pStyle w:val="Heading6"/>
              <w:jc w:val="center"/>
              <w:rPr>
                <w:sz w:val="20"/>
                <w:szCs w:val="20"/>
              </w:rPr>
            </w:pPr>
            <w:r w:rsidRPr="00621A39">
              <w:rPr>
                <w:sz w:val="20"/>
                <w:szCs w:val="20"/>
              </w:rPr>
              <w:t>Job Title</w:t>
            </w:r>
          </w:p>
        </w:tc>
        <w:tc>
          <w:tcPr>
            <w:tcW w:w="3685" w:type="dxa"/>
            <w:shd w:val="clear" w:color="auto" w:fill="E0E0E0"/>
            <w:vAlign w:val="center"/>
          </w:tcPr>
          <w:p w14:paraId="37CDC94E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21A39">
              <w:rPr>
                <w:rFonts w:ascii="Arial" w:hAnsi="Arial"/>
                <w:b/>
                <w:bCs/>
                <w:sz w:val="20"/>
                <w:szCs w:val="20"/>
              </w:rPr>
              <w:t>Name (print)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14:paraId="6CB08C53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21A39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4C0447EF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21A39">
              <w:rPr>
                <w:rFonts w:ascii="Arial" w:hAnsi="Arial"/>
                <w:b/>
                <w:bCs/>
                <w:sz w:val="20"/>
                <w:szCs w:val="20"/>
              </w:rPr>
              <w:t xml:space="preserve">Date </w:t>
            </w:r>
            <w:r w:rsidRPr="00621A39">
              <w:rPr>
                <w:rFonts w:ascii="Arial" w:hAnsi="Arial"/>
                <w:b/>
                <w:bCs/>
                <w:sz w:val="16"/>
                <w:szCs w:val="16"/>
              </w:rPr>
              <w:t>(dd/mm/</w:t>
            </w:r>
            <w:proofErr w:type="spellStart"/>
            <w:r w:rsidRPr="00621A39">
              <w:rPr>
                <w:rFonts w:ascii="Arial" w:hAnsi="Arial"/>
                <w:b/>
                <w:bCs/>
                <w:sz w:val="16"/>
                <w:szCs w:val="16"/>
              </w:rPr>
              <w:t>yy</w:t>
            </w:r>
            <w:proofErr w:type="spellEnd"/>
            <w:r w:rsidRPr="00621A39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19" w:type="dxa"/>
            <w:shd w:val="clear" w:color="auto" w:fill="E0E0E0"/>
          </w:tcPr>
          <w:p w14:paraId="5B48785C" w14:textId="77777777" w:rsidR="00BA0A48" w:rsidRDefault="00BA0A48" w:rsidP="00E652C8">
            <w:pPr>
              <w:spacing w:before="20" w:after="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Decision</w:t>
            </w:r>
          </w:p>
          <w:p w14:paraId="063E47C7" w14:textId="77777777" w:rsidR="00BA0A48" w:rsidRDefault="00BA0A48" w:rsidP="00E652C8">
            <w:pPr>
              <w:spacing w:before="20" w:after="20"/>
              <w:jc w:val="center"/>
              <w:rPr>
                <w:rFonts w:ascii="Arial" w:hAnsi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>(A</w:t>
            </w:r>
            <w:r w:rsidRPr="00BA0A48">
              <w:rPr>
                <w:rFonts w:ascii="Arial" w:hAnsi="Arial"/>
                <w:bCs/>
                <w:i/>
                <w:sz w:val="20"/>
                <w:szCs w:val="20"/>
              </w:rPr>
              <w:t xml:space="preserve">pprove / </w:t>
            </w:r>
          </w:p>
          <w:p w14:paraId="1E54556B" w14:textId="77777777" w:rsidR="00BA0A48" w:rsidRPr="00BA0A48" w:rsidRDefault="00BA0A48" w:rsidP="00E652C8">
            <w:pPr>
              <w:spacing w:before="20" w:after="20"/>
              <w:jc w:val="center"/>
              <w:rPr>
                <w:rFonts w:ascii="Arial" w:hAnsi="Arial"/>
                <w:bCs/>
                <w:i/>
                <w:sz w:val="20"/>
                <w:szCs w:val="20"/>
              </w:rPr>
            </w:pPr>
            <w:r w:rsidRPr="00BA0A48">
              <w:rPr>
                <w:rFonts w:ascii="Arial" w:hAnsi="Arial"/>
                <w:bCs/>
                <w:i/>
                <w:sz w:val="20"/>
                <w:szCs w:val="20"/>
              </w:rPr>
              <w:t>Resubmission required)</w:t>
            </w:r>
          </w:p>
        </w:tc>
      </w:tr>
      <w:tr w:rsidR="00BA0A48" w14:paraId="053B1118" w14:textId="77777777" w:rsidTr="0041443A">
        <w:trPr>
          <w:trHeight w:hRule="exact" w:val="720"/>
          <w:jc w:val="center"/>
        </w:trPr>
        <w:tc>
          <w:tcPr>
            <w:tcW w:w="3681" w:type="dxa"/>
            <w:vAlign w:val="center"/>
          </w:tcPr>
          <w:p w14:paraId="36B20DC6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C72404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BDAB68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659B95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0E850F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1379CC" w14:textId="77777777" w:rsidR="00BA0A48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346FC8" w14:textId="77777777" w:rsidR="00BA0A48" w:rsidRPr="00816E50" w:rsidRDefault="00BA0A48" w:rsidP="00E65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5B1426B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C4DD8F7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894A41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AF2873D" w14:textId="77777777" w:rsidR="00BA0A48" w:rsidRPr="00621A39" w:rsidRDefault="00BA0A48" w:rsidP="00E652C8">
            <w:pPr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60B88B4" w14:textId="77777777" w:rsidR="00675CD4" w:rsidRPr="0041443A" w:rsidRDefault="002E0618" w:rsidP="002E0618">
      <w:pPr>
        <w:tabs>
          <w:tab w:val="left" w:pos="3680"/>
        </w:tabs>
        <w:rPr>
          <w:sz w:val="4"/>
          <w:szCs w:val="4"/>
        </w:rPr>
      </w:pPr>
      <w:r>
        <w:tab/>
      </w:r>
    </w:p>
    <w:p w14:paraId="43884A11" w14:textId="77777777" w:rsidR="002E0618" w:rsidRPr="002E0618" w:rsidRDefault="0041443A" w:rsidP="0041443A">
      <w:pPr>
        <w:tabs>
          <w:tab w:val="left" w:pos="1970"/>
        </w:tabs>
      </w:pPr>
      <w:r>
        <w:tab/>
      </w:r>
    </w:p>
    <w:sectPr w:rsidR="002E0618" w:rsidRPr="002E0618" w:rsidSect="0041443A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021" w:right="1276" w:bottom="1276" w:left="1134" w:header="709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1F06B" w14:textId="77777777" w:rsidR="0055741A" w:rsidRDefault="0055741A">
      <w:r>
        <w:separator/>
      </w:r>
    </w:p>
  </w:endnote>
  <w:endnote w:type="continuationSeparator" w:id="0">
    <w:p w14:paraId="566115EE" w14:textId="77777777" w:rsidR="0055741A" w:rsidRDefault="0055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59" w:type="dxa"/>
      <w:tblLayout w:type="fixed"/>
      <w:tblLook w:val="01E0" w:firstRow="1" w:lastRow="1" w:firstColumn="1" w:lastColumn="1" w:noHBand="0" w:noVBand="0"/>
    </w:tblPr>
    <w:tblGrid>
      <w:gridCol w:w="5040"/>
      <w:gridCol w:w="288"/>
      <w:gridCol w:w="9131"/>
    </w:tblGrid>
    <w:tr w:rsidR="0055741A" w:rsidRPr="00621A39" w14:paraId="616C05BF" w14:textId="77777777" w:rsidTr="00E652C8">
      <w:trPr>
        <w:trHeight w:hRule="exact" w:val="504"/>
      </w:trPr>
      <w:tc>
        <w:tcPr>
          <w:tcW w:w="5040" w:type="dxa"/>
          <w:vAlign w:val="center"/>
        </w:tcPr>
        <w:p w14:paraId="6608422E" w14:textId="77777777" w:rsidR="0055741A" w:rsidRPr="00621A39" w:rsidRDefault="0055741A" w:rsidP="0055741A">
          <w:pPr>
            <w:pStyle w:val="NormalIndent"/>
            <w:spacing w:before="40" w:after="0"/>
            <w:ind w:left="0"/>
            <w:rPr>
              <w:b/>
              <w:i/>
              <w:sz w:val="16"/>
              <w:szCs w:val="16"/>
            </w:rPr>
          </w:pPr>
          <w:r w:rsidRPr="00621A39">
            <w:rPr>
              <w:b/>
              <w:i/>
              <w:sz w:val="16"/>
              <w:szCs w:val="16"/>
            </w:rPr>
            <w:t xml:space="preserve">Original filed in Sponsor File </w:t>
          </w:r>
        </w:p>
        <w:p w14:paraId="65DFD8D8" w14:textId="77777777" w:rsidR="0055741A" w:rsidRPr="00621A39" w:rsidRDefault="0055741A" w:rsidP="0055741A">
          <w:pPr>
            <w:pStyle w:val="NormalIndent"/>
            <w:spacing w:before="40" w:after="0"/>
            <w:ind w:left="0"/>
            <w:rPr>
              <w:sz w:val="16"/>
              <w:szCs w:val="16"/>
            </w:rPr>
          </w:pPr>
          <w:r w:rsidRPr="00621A39">
            <w:rPr>
              <w:b/>
              <w:i/>
              <w:sz w:val="16"/>
              <w:szCs w:val="16"/>
            </w:rPr>
            <w:t>Copy filed in local Investigator File, as applicable</w:t>
          </w:r>
        </w:p>
      </w:tc>
      <w:tc>
        <w:tcPr>
          <w:tcW w:w="9419" w:type="dxa"/>
          <w:gridSpan w:val="2"/>
          <w:vAlign w:val="center"/>
        </w:tcPr>
        <w:p w14:paraId="578EB327" w14:textId="77777777" w:rsidR="0055741A" w:rsidRPr="00621A39" w:rsidRDefault="0055741A" w:rsidP="0055741A">
          <w:pPr>
            <w:pStyle w:val="NormalIndent"/>
            <w:spacing w:before="40" w:after="0"/>
            <w:ind w:left="0"/>
            <w:rPr>
              <w:b/>
              <w:i/>
              <w:sz w:val="16"/>
              <w:szCs w:val="16"/>
            </w:rPr>
          </w:pPr>
          <w:r w:rsidRPr="00621A39">
            <w:rPr>
              <w:b/>
              <w:i/>
              <w:sz w:val="16"/>
              <w:szCs w:val="16"/>
            </w:rPr>
            <w:t xml:space="preserve">Copy filed in Trial Master File </w:t>
          </w:r>
        </w:p>
        <w:p w14:paraId="187BD376" w14:textId="77777777" w:rsidR="0055741A" w:rsidRPr="00621A39" w:rsidRDefault="0055741A" w:rsidP="0055741A">
          <w:pPr>
            <w:pStyle w:val="NormalIndent"/>
            <w:spacing w:before="40" w:after="0"/>
            <w:ind w:left="0"/>
            <w:rPr>
              <w:sz w:val="16"/>
              <w:szCs w:val="16"/>
            </w:rPr>
          </w:pPr>
          <w:r w:rsidRPr="00621A39">
            <w:rPr>
              <w:b/>
              <w:i/>
              <w:sz w:val="16"/>
              <w:szCs w:val="16"/>
            </w:rPr>
            <w:t>Copy filed in Pharmacy File</w:t>
          </w:r>
          <w:r w:rsidR="002A5E95">
            <w:rPr>
              <w:b/>
              <w:i/>
              <w:sz w:val="16"/>
              <w:szCs w:val="16"/>
            </w:rPr>
            <w:t xml:space="preserve"> / Laboratory file / etc as applicable</w:t>
          </w:r>
        </w:p>
      </w:tc>
    </w:tr>
    <w:tr w:rsidR="0055741A" w:rsidRPr="0009638E" w14:paraId="59CF2096" w14:textId="77777777" w:rsidTr="00E652C8">
      <w:tc>
        <w:tcPr>
          <w:tcW w:w="5328" w:type="dxa"/>
          <w:gridSpan w:val="2"/>
        </w:tcPr>
        <w:p w14:paraId="08254CDA" w14:textId="0BE9873B" w:rsidR="0055741A" w:rsidRPr="0009638E" w:rsidRDefault="00600403" w:rsidP="00AD6369">
          <w:pPr>
            <w:pStyle w:val="Footer"/>
            <w:tabs>
              <w:tab w:val="clear" w:pos="4153"/>
              <w:tab w:val="clear" w:pos="8306"/>
              <w:tab w:val="center" w:pos="4860"/>
              <w:tab w:val="right" w:pos="9900"/>
            </w:tabs>
            <w:ind w:right="-694"/>
            <w:rPr>
              <w:rFonts w:ascii="Arial" w:hAnsi="Arial" w:cs="Arial"/>
              <w:sz w:val="16"/>
            </w:rPr>
          </w:pPr>
          <w:r w:rsidRPr="00600403">
            <w:rPr>
              <w:rFonts w:ascii="Arial" w:hAnsi="Arial" w:cs="Arial"/>
              <w:color w:val="A6A6A6" w:themeColor="background1" w:themeShade="A6"/>
              <w:sz w:val="16"/>
            </w:rPr>
            <w:t>STU-AD</w:t>
          </w:r>
          <w:r w:rsidR="00925C79">
            <w:rPr>
              <w:rFonts w:ascii="Arial" w:hAnsi="Arial" w:cs="Arial"/>
              <w:color w:val="A6A6A6" w:themeColor="background1" w:themeShade="A6"/>
              <w:sz w:val="16"/>
            </w:rPr>
            <w:t>-FRM-022</w:t>
          </w:r>
          <w:r w:rsidRPr="00600403">
            <w:rPr>
              <w:rFonts w:ascii="Arial" w:hAnsi="Arial" w:cs="Arial"/>
              <w:color w:val="A6A6A6" w:themeColor="background1" w:themeShade="A6"/>
              <w:sz w:val="16"/>
            </w:rPr>
            <w:t xml:space="preserve"> Trial Green Light Fo</w:t>
          </w:r>
          <w:r w:rsidR="00925C79">
            <w:rPr>
              <w:rFonts w:ascii="Arial" w:hAnsi="Arial" w:cs="Arial"/>
              <w:color w:val="A6A6A6" w:themeColor="background1" w:themeShade="A6"/>
              <w:sz w:val="16"/>
            </w:rPr>
            <w:t>r</w:t>
          </w:r>
          <w:r w:rsidRPr="00600403">
            <w:rPr>
              <w:rFonts w:ascii="Arial" w:hAnsi="Arial" w:cs="Arial"/>
              <w:color w:val="A6A6A6" w:themeColor="background1" w:themeShade="A6"/>
              <w:sz w:val="16"/>
            </w:rPr>
            <w:t>m v</w:t>
          </w:r>
          <w:r w:rsidR="00925C79">
            <w:rPr>
              <w:rFonts w:ascii="Arial" w:hAnsi="Arial" w:cs="Arial"/>
              <w:color w:val="A6A6A6" w:themeColor="background1" w:themeShade="A6"/>
              <w:sz w:val="16"/>
            </w:rPr>
            <w:t>2</w:t>
          </w:r>
        </w:p>
      </w:tc>
      <w:tc>
        <w:tcPr>
          <w:tcW w:w="9131" w:type="dxa"/>
        </w:tcPr>
        <w:p w14:paraId="1A020038" w14:textId="77777777" w:rsidR="0055741A" w:rsidRPr="0009638E" w:rsidRDefault="0055741A" w:rsidP="0009638E">
          <w:pPr>
            <w:pStyle w:val="Footer"/>
            <w:tabs>
              <w:tab w:val="clear" w:pos="4153"/>
              <w:tab w:val="clear" w:pos="8306"/>
              <w:tab w:val="center" w:pos="4860"/>
              <w:tab w:val="right" w:pos="9900"/>
            </w:tabs>
            <w:ind w:right="-36"/>
            <w:jc w:val="right"/>
            <w:rPr>
              <w:rFonts w:ascii="Arial" w:hAnsi="Arial" w:cs="Arial"/>
              <w:sz w:val="16"/>
            </w:rPr>
          </w:pPr>
          <w:r w:rsidRPr="00F9754F">
            <w:rPr>
              <w:rFonts w:ascii="Arial" w:hAnsi="Arial" w:cs="Arial"/>
              <w:sz w:val="16"/>
            </w:rPr>
            <w:t xml:space="preserve">Page </w:t>
          </w:r>
          <w:r w:rsidRPr="00F9754F">
            <w:rPr>
              <w:rFonts w:ascii="Arial" w:hAnsi="Arial" w:cs="Arial"/>
              <w:sz w:val="16"/>
            </w:rPr>
            <w:fldChar w:fldCharType="begin"/>
          </w:r>
          <w:r w:rsidRPr="00F9754F">
            <w:rPr>
              <w:rFonts w:ascii="Arial" w:hAnsi="Arial" w:cs="Arial"/>
              <w:sz w:val="16"/>
            </w:rPr>
            <w:instrText xml:space="preserve"> PAGE </w:instrText>
          </w:r>
          <w:r w:rsidRPr="00F9754F">
            <w:rPr>
              <w:rFonts w:ascii="Arial" w:hAnsi="Arial" w:cs="Arial"/>
              <w:sz w:val="16"/>
            </w:rPr>
            <w:fldChar w:fldCharType="separate"/>
          </w:r>
          <w:r w:rsidR="00600403">
            <w:rPr>
              <w:rFonts w:ascii="Arial" w:hAnsi="Arial" w:cs="Arial"/>
              <w:noProof/>
              <w:sz w:val="16"/>
            </w:rPr>
            <w:t>1</w:t>
          </w:r>
          <w:r w:rsidRPr="00F9754F">
            <w:rPr>
              <w:rFonts w:ascii="Arial" w:hAnsi="Arial" w:cs="Arial"/>
              <w:sz w:val="16"/>
            </w:rPr>
            <w:fldChar w:fldCharType="end"/>
          </w:r>
          <w:r w:rsidRPr="00F9754F">
            <w:rPr>
              <w:rFonts w:ascii="Arial" w:hAnsi="Arial" w:cs="Arial"/>
              <w:sz w:val="16"/>
            </w:rPr>
            <w:t xml:space="preserve"> of </w:t>
          </w:r>
          <w:r w:rsidRPr="00F9754F">
            <w:rPr>
              <w:rFonts w:ascii="Arial" w:hAnsi="Arial" w:cs="Arial"/>
              <w:sz w:val="16"/>
            </w:rPr>
            <w:fldChar w:fldCharType="begin"/>
          </w:r>
          <w:r w:rsidRPr="00F9754F">
            <w:rPr>
              <w:rFonts w:ascii="Arial" w:hAnsi="Arial" w:cs="Arial"/>
              <w:sz w:val="16"/>
            </w:rPr>
            <w:instrText xml:space="preserve"> NUMPAGES </w:instrText>
          </w:r>
          <w:r w:rsidRPr="00F9754F">
            <w:rPr>
              <w:rFonts w:ascii="Arial" w:hAnsi="Arial" w:cs="Arial"/>
              <w:sz w:val="16"/>
            </w:rPr>
            <w:fldChar w:fldCharType="separate"/>
          </w:r>
          <w:r w:rsidR="00600403">
            <w:rPr>
              <w:rFonts w:ascii="Arial" w:hAnsi="Arial" w:cs="Arial"/>
              <w:noProof/>
              <w:sz w:val="16"/>
            </w:rPr>
            <w:t>2</w:t>
          </w:r>
          <w:r w:rsidRPr="00F9754F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A21F5D4" w14:textId="77777777" w:rsidR="0055741A" w:rsidRDefault="0055741A" w:rsidP="00621A39">
    <w:pPr>
      <w:pStyle w:val="Footer"/>
      <w:tabs>
        <w:tab w:val="clear" w:pos="4153"/>
        <w:tab w:val="clear" w:pos="8306"/>
        <w:tab w:val="center" w:pos="4860"/>
        <w:tab w:val="right" w:pos="9900"/>
      </w:tabs>
      <w:ind w:right="-694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57BA8" w14:textId="77777777" w:rsidR="0055741A" w:rsidRDefault="0055741A" w:rsidP="00BC47DC">
    <w:pPr>
      <w:pStyle w:val="Footer"/>
      <w:tabs>
        <w:tab w:val="clear" w:pos="4153"/>
        <w:tab w:val="clear" w:pos="8306"/>
        <w:tab w:val="center" w:pos="4860"/>
        <w:tab w:val="right" w:pos="9900"/>
      </w:tabs>
      <w:ind w:left="-720" w:right="-694"/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59A25" w14:textId="77777777" w:rsidR="0055741A" w:rsidRDefault="0055741A">
      <w:r>
        <w:separator/>
      </w:r>
    </w:p>
  </w:footnote>
  <w:footnote w:type="continuationSeparator" w:id="0">
    <w:p w14:paraId="09776D8A" w14:textId="77777777" w:rsidR="0055741A" w:rsidRDefault="0055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F9ED" w14:textId="77777777" w:rsidR="0055741A" w:rsidRPr="0019106D" w:rsidRDefault="00816E50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rFonts w:ascii="Arial" w:hAnsi="Arial"/>
        <w:b/>
        <w:bCs/>
        <w:caps/>
        <w:sz w:val="12"/>
      </w:rPr>
    </w:pPr>
    <w:r>
      <w:rPr>
        <w:rFonts w:ascii="Arial" w:hAnsi="Arial"/>
        <w:b/>
        <w:bCs/>
        <w:caps/>
        <w:sz w:val="12"/>
      </w:rPr>
      <w:t>logos</w:t>
    </w:r>
  </w:p>
  <w:p w14:paraId="2A2BDE1A" w14:textId="77777777" w:rsidR="0055741A" w:rsidRDefault="00816E50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b/>
        <w:bCs/>
        <w:caps/>
        <w:sz w:val="22"/>
      </w:rPr>
    </w:pPr>
    <w:r>
      <w:rPr>
        <w:rFonts w:ascii="Arial" w:hAnsi="Arial"/>
        <w:b/>
        <w:bCs/>
        <w:caps/>
        <w:sz w:val="22"/>
      </w:rPr>
      <w:t xml:space="preserve">SPONSOR CHECKLIST FOR </w:t>
    </w:r>
    <w:r w:rsidR="0055741A">
      <w:rPr>
        <w:rFonts w:ascii="Arial" w:hAnsi="Arial"/>
        <w:b/>
        <w:bCs/>
        <w:caps/>
        <w:sz w:val="22"/>
      </w:rPr>
      <w:t>GREEN LIGHT</w:t>
    </w:r>
    <w:r w:rsidR="00513715">
      <w:rPr>
        <w:rFonts w:ascii="Arial" w:hAnsi="Arial"/>
        <w:b/>
        <w:bCs/>
        <w:caps/>
        <w:sz w:val="22"/>
      </w:rPr>
      <w:t xml:space="preserve"> </w:t>
    </w:r>
    <w:r w:rsidR="00C00327">
      <w:rPr>
        <w:rFonts w:ascii="Arial" w:hAnsi="Arial"/>
        <w:b/>
        <w:bCs/>
        <w:caps/>
        <w:sz w:val="22"/>
      </w:rPr>
      <w:t>FOR A CTIMP</w:t>
    </w:r>
  </w:p>
  <w:p w14:paraId="6FF45F96" w14:textId="77777777" w:rsidR="0055741A" w:rsidRDefault="0055741A" w:rsidP="00BC47DC">
    <w:pPr>
      <w:pStyle w:val="Header"/>
      <w:tabs>
        <w:tab w:val="clear" w:pos="8306"/>
        <w:tab w:val="right" w:pos="9180"/>
      </w:tabs>
      <w:ind w:left="-720" w:right="-874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6A93" w14:textId="77777777" w:rsidR="0055741A" w:rsidRPr="0019106D" w:rsidRDefault="0055741A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rFonts w:ascii="Arial" w:hAnsi="Arial"/>
        <w:b/>
        <w:bCs/>
        <w:caps/>
        <w:sz w:val="12"/>
      </w:rPr>
    </w:pPr>
  </w:p>
  <w:p w14:paraId="5FC46D0E" w14:textId="77777777" w:rsidR="0055741A" w:rsidRDefault="0055741A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b/>
        <w:bCs/>
        <w:caps/>
        <w:sz w:val="22"/>
      </w:rPr>
    </w:pPr>
    <w:r>
      <w:rPr>
        <w:rFonts w:ascii="Arial" w:hAnsi="Arial"/>
        <w:b/>
        <w:bCs/>
        <w:caps/>
        <w:sz w:val="22"/>
      </w:rPr>
      <w:t>Investigational Product(s) Shipment Authorisation</w:t>
    </w:r>
  </w:p>
  <w:p w14:paraId="0D98A242" w14:textId="77777777" w:rsidR="0055741A" w:rsidRDefault="0055741A" w:rsidP="00BC47DC">
    <w:pPr>
      <w:pStyle w:val="Header"/>
      <w:tabs>
        <w:tab w:val="clear" w:pos="8306"/>
        <w:tab w:val="right" w:pos="9180"/>
      </w:tabs>
      <w:ind w:left="-720" w:right="-874"/>
      <w:rPr>
        <w:sz w:val="22"/>
      </w:rPr>
    </w:pPr>
  </w:p>
  <w:p w14:paraId="33956E3B" w14:textId="77777777" w:rsidR="0055741A" w:rsidRPr="0019106D" w:rsidRDefault="0055741A" w:rsidP="00BC47DC">
    <w:pPr>
      <w:pStyle w:val="Header"/>
      <w:tabs>
        <w:tab w:val="clear" w:pos="8306"/>
        <w:tab w:val="right" w:pos="9180"/>
      </w:tabs>
      <w:ind w:left="-720" w:right="-874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A45E1"/>
    <w:multiLevelType w:val="hybridMultilevel"/>
    <w:tmpl w:val="28222BB0"/>
    <w:lvl w:ilvl="0" w:tplc="0558582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0B2EF9"/>
    <w:multiLevelType w:val="hybridMultilevel"/>
    <w:tmpl w:val="697E73C0"/>
    <w:lvl w:ilvl="0" w:tplc="0558582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5F3E0C"/>
    <w:multiLevelType w:val="hybridMultilevel"/>
    <w:tmpl w:val="24F66EEE"/>
    <w:lvl w:ilvl="0" w:tplc="9810103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u w:color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F10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CAE7816"/>
    <w:multiLevelType w:val="multilevel"/>
    <w:tmpl w:val="697E73C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CC"/>
    <w:rsid w:val="0000403F"/>
    <w:rsid w:val="000248B2"/>
    <w:rsid w:val="00032121"/>
    <w:rsid w:val="00057D90"/>
    <w:rsid w:val="0006152B"/>
    <w:rsid w:val="00070BF2"/>
    <w:rsid w:val="00072CAF"/>
    <w:rsid w:val="00086497"/>
    <w:rsid w:val="0009638E"/>
    <w:rsid w:val="000A071C"/>
    <w:rsid w:val="000C11E4"/>
    <w:rsid w:val="001005CC"/>
    <w:rsid w:val="00103C2E"/>
    <w:rsid w:val="001337EA"/>
    <w:rsid w:val="00142F89"/>
    <w:rsid w:val="00187A6B"/>
    <w:rsid w:val="0019106D"/>
    <w:rsid w:val="001C609B"/>
    <w:rsid w:val="0020363B"/>
    <w:rsid w:val="00205788"/>
    <w:rsid w:val="00227D94"/>
    <w:rsid w:val="002334DF"/>
    <w:rsid w:val="00240C03"/>
    <w:rsid w:val="00241BF6"/>
    <w:rsid w:val="00241E59"/>
    <w:rsid w:val="002601F9"/>
    <w:rsid w:val="002A5E95"/>
    <w:rsid w:val="002B14BF"/>
    <w:rsid w:val="002E0618"/>
    <w:rsid w:val="00305A76"/>
    <w:rsid w:val="00312870"/>
    <w:rsid w:val="00324522"/>
    <w:rsid w:val="0034336D"/>
    <w:rsid w:val="00344908"/>
    <w:rsid w:val="00346624"/>
    <w:rsid w:val="00365EE3"/>
    <w:rsid w:val="003870CA"/>
    <w:rsid w:val="003C361D"/>
    <w:rsid w:val="003F117C"/>
    <w:rsid w:val="003F29FC"/>
    <w:rsid w:val="003F4AAF"/>
    <w:rsid w:val="004137E8"/>
    <w:rsid w:val="0041443A"/>
    <w:rsid w:val="00414D1C"/>
    <w:rsid w:val="00427BEF"/>
    <w:rsid w:val="00437DC8"/>
    <w:rsid w:val="004401C0"/>
    <w:rsid w:val="00442447"/>
    <w:rsid w:val="004442DE"/>
    <w:rsid w:val="0047281D"/>
    <w:rsid w:val="004734AA"/>
    <w:rsid w:val="004A0F3E"/>
    <w:rsid w:val="00513715"/>
    <w:rsid w:val="0055741A"/>
    <w:rsid w:val="00563DF0"/>
    <w:rsid w:val="00564D43"/>
    <w:rsid w:val="005664CE"/>
    <w:rsid w:val="005914AE"/>
    <w:rsid w:val="00596A97"/>
    <w:rsid w:val="005D28C6"/>
    <w:rsid w:val="005D7453"/>
    <w:rsid w:val="005F34EE"/>
    <w:rsid w:val="00600403"/>
    <w:rsid w:val="00601EB3"/>
    <w:rsid w:val="00602015"/>
    <w:rsid w:val="00621A39"/>
    <w:rsid w:val="00631031"/>
    <w:rsid w:val="00636E86"/>
    <w:rsid w:val="0065383A"/>
    <w:rsid w:val="00656274"/>
    <w:rsid w:val="00665C22"/>
    <w:rsid w:val="00675CD4"/>
    <w:rsid w:val="006A662E"/>
    <w:rsid w:val="006A751B"/>
    <w:rsid w:val="006B0A6E"/>
    <w:rsid w:val="006C4547"/>
    <w:rsid w:val="006C60FD"/>
    <w:rsid w:val="006E22B4"/>
    <w:rsid w:val="00700365"/>
    <w:rsid w:val="00740F00"/>
    <w:rsid w:val="007458D1"/>
    <w:rsid w:val="007545C7"/>
    <w:rsid w:val="00757440"/>
    <w:rsid w:val="007658D9"/>
    <w:rsid w:val="00772632"/>
    <w:rsid w:val="0077285E"/>
    <w:rsid w:val="00772EA2"/>
    <w:rsid w:val="0078483A"/>
    <w:rsid w:val="007B654F"/>
    <w:rsid w:val="007C6825"/>
    <w:rsid w:val="00812104"/>
    <w:rsid w:val="008163C2"/>
    <w:rsid w:val="00816E50"/>
    <w:rsid w:val="0082490A"/>
    <w:rsid w:val="00862CDF"/>
    <w:rsid w:val="00886C6D"/>
    <w:rsid w:val="008A6365"/>
    <w:rsid w:val="008C3F0B"/>
    <w:rsid w:val="008C53F4"/>
    <w:rsid w:val="008F7827"/>
    <w:rsid w:val="00906A30"/>
    <w:rsid w:val="00925C79"/>
    <w:rsid w:val="0093529C"/>
    <w:rsid w:val="00965165"/>
    <w:rsid w:val="00993306"/>
    <w:rsid w:val="009A7EBE"/>
    <w:rsid w:val="009B53D8"/>
    <w:rsid w:val="009B5DB6"/>
    <w:rsid w:val="009E6F67"/>
    <w:rsid w:val="00A048E7"/>
    <w:rsid w:val="00A14439"/>
    <w:rsid w:val="00AC601B"/>
    <w:rsid w:val="00AD460F"/>
    <w:rsid w:val="00AD6369"/>
    <w:rsid w:val="00AF1201"/>
    <w:rsid w:val="00AF2463"/>
    <w:rsid w:val="00B037B3"/>
    <w:rsid w:val="00B05E48"/>
    <w:rsid w:val="00B256E1"/>
    <w:rsid w:val="00B42E9A"/>
    <w:rsid w:val="00B66B5F"/>
    <w:rsid w:val="00BA0A48"/>
    <w:rsid w:val="00BA5316"/>
    <w:rsid w:val="00BC47DC"/>
    <w:rsid w:val="00BC7CEB"/>
    <w:rsid w:val="00BC7E1F"/>
    <w:rsid w:val="00BD07E2"/>
    <w:rsid w:val="00BE2CE4"/>
    <w:rsid w:val="00BF7909"/>
    <w:rsid w:val="00C00327"/>
    <w:rsid w:val="00C27EE6"/>
    <w:rsid w:val="00C27EF1"/>
    <w:rsid w:val="00C339EF"/>
    <w:rsid w:val="00C5073D"/>
    <w:rsid w:val="00C60180"/>
    <w:rsid w:val="00C74B43"/>
    <w:rsid w:val="00CF45B1"/>
    <w:rsid w:val="00CF4F1A"/>
    <w:rsid w:val="00D00104"/>
    <w:rsid w:val="00D02131"/>
    <w:rsid w:val="00D139F5"/>
    <w:rsid w:val="00D32B62"/>
    <w:rsid w:val="00D371BE"/>
    <w:rsid w:val="00D60719"/>
    <w:rsid w:val="00D60865"/>
    <w:rsid w:val="00D635B1"/>
    <w:rsid w:val="00D83AF3"/>
    <w:rsid w:val="00DE2EA3"/>
    <w:rsid w:val="00DE60DA"/>
    <w:rsid w:val="00DF7B66"/>
    <w:rsid w:val="00E07194"/>
    <w:rsid w:val="00E10FB4"/>
    <w:rsid w:val="00E2037E"/>
    <w:rsid w:val="00E652C8"/>
    <w:rsid w:val="00E728D1"/>
    <w:rsid w:val="00E73274"/>
    <w:rsid w:val="00E80E26"/>
    <w:rsid w:val="00E83C6A"/>
    <w:rsid w:val="00E8599E"/>
    <w:rsid w:val="00E938F0"/>
    <w:rsid w:val="00EB7F27"/>
    <w:rsid w:val="00EE1BDF"/>
    <w:rsid w:val="00EE3983"/>
    <w:rsid w:val="00EF4B7D"/>
    <w:rsid w:val="00F0062B"/>
    <w:rsid w:val="00F0490C"/>
    <w:rsid w:val="00F17B49"/>
    <w:rsid w:val="00F2153F"/>
    <w:rsid w:val="00F21680"/>
    <w:rsid w:val="00F2457A"/>
    <w:rsid w:val="00F43FBB"/>
    <w:rsid w:val="00F61582"/>
    <w:rsid w:val="00F626B8"/>
    <w:rsid w:val="00F62B23"/>
    <w:rsid w:val="00F677BF"/>
    <w:rsid w:val="00F93FB7"/>
    <w:rsid w:val="00F965C7"/>
    <w:rsid w:val="00F9754F"/>
    <w:rsid w:val="00F976DF"/>
    <w:rsid w:val="00FB2504"/>
    <w:rsid w:val="00FB6DB6"/>
    <w:rsid w:val="00FC56F2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CD6BB3E"/>
  <w15:docId w15:val="{FE0BB126-AF4A-409C-90FE-AEA20D2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DC"/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7DC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47DC"/>
    <w:pPr>
      <w:keepNext/>
      <w:jc w:val="both"/>
      <w:outlineLvl w:val="3"/>
    </w:pPr>
    <w:rPr>
      <w:rFonts w:ascii="Arial" w:hAnsi="Arial"/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47DC"/>
    <w:pPr>
      <w:keepNext/>
      <w:spacing w:before="20" w:after="20"/>
      <w:ind w:right="-108"/>
      <w:outlineLvl w:val="5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47DC"/>
    <w:pPr>
      <w:keepNext/>
      <w:spacing w:before="20" w:after="20"/>
      <w:outlineLvl w:val="7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7D90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7D90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7D90"/>
    <w:rPr>
      <w:rFonts w:ascii="Calibri" w:hAnsi="Calibri" w:cs="Times New Roman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7D90"/>
    <w:rPr>
      <w:rFonts w:ascii="Calibri" w:hAnsi="Calibri" w:cs="Times New Roman"/>
      <w:i/>
      <w:iCs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BC47DC"/>
    <w:pPr>
      <w:jc w:val="center"/>
    </w:pPr>
    <w:rPr>
      <w:b/>
      <w:bCs/>
      <w:sz w:val="22"/>
    </w:rPr>
  </w:style>
  <w:style w:type="paragraph" w:styleId="Header">
    <w:name w:val="header"/>
    <w:basedOn w:val="Normal"/>
    <w:link w:val="HeaderChar"/>
    <w:uiPriority w:val="99"/>
    <w:rsid w:val="00BC47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7D90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C4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7D90"/>
    <w:rPr>
      <w:rFonts w:cs="Times New Roman"/>
      <w:sz w:val="24"/>
      <w:szCs w:val="24"/>
      <w:lang w:val="en-GB"/>
    </w:rPr>
  </w:style>
  <w:style w:type="paragraph" w:styleId="NormalIndent">
    <w:name w:val="Normal Indent"/>
    <w:basedOn w:val="Normal"/>
    <w:uiPriority w:val="99"/>
    <w:rsid w:val="00BC47DC"/>
    <w:pPr>
      <w:spacing w:after="120"/>
      <w:ind w:left="72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99"/>
    <w:rsid w:val="00BC47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5F34EE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34EE"/>
    <w:rPr>
      <w:rFonts w:ascii="Tahoma" w:hAnsi="Tahoma" w:cs="Times New Roman"/>
      <w:sz w:val="16"/>
      <w:lang w:eastAsia="en-US"/>
    </w:rPr>
  </w:style>
  <w:style w:type="paragraph" w:styleId="NoSpacing">
    <w:name w:val="No Spacing"/>
    <w:uiPriority w:val="99"/>
    <w:qFormat/>
    <w:rsid w:val="00CF45B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5sc2\Desktop\UoA-NHSG-TMP-061-V1%20-%20Regulatory%20Green%20Ligh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4" ma:contentTypeDescription="Create a new document." ma:contentTypeScope="" ma:versionID="651ac5e802971d1e87af2d6104afdc74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2a7cfeffb2408dc612f3d1c0a6c4d8e8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102E-FD17-4841-B639-E1A42D2BBECE}"/>
</file>

<file path=customXml/itemProps2.xml><?xml version="1.0" encoding="utf-8"?>
<ds:datastoreItem xmlns:ds="http://schemas.openxmlformats.org/officeDocument/2006/customXml" ds:itemID="{51D9FE69-142A-4C84-AEDD-64E2040B912B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3.xml><?xml version="1.0" encoding="utf-8"?>
<ds:datastoreItem xmlns:ds="http://schemas.openxmlformats.org/officeDocument/2006/customXml" ds:itemID="{DDF614A2-8B19-4889-8DBF-7801E2B87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6C640-B534-446E-AF1A-E4DD9F39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UoA-NHSG-TMP-061-V1 - Regulatory Green Light Form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Investigational Product(s):</vt:lpstr>
    </vt:vector>
  </TitlesOfParts>
  <Company>NHSG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Investigational Product(s):</dc:title>
  <dc:creator>Stacey Dawson</dc:creator>
  <cp:lastModifiedBy>Claire Hurlow</cp:lastModifiedBy>
  <cp:revision>2</cp:revision>
  <cp:lastPrinted>2014-08-27T13:44:00Z</cp:lastPrinted>
  <dcterms:created xsi:type="dcterms:W3CDTF">2020-08-18T14:30:00Z</dcterms:created>
  <dcterms:modified xsi:type="dcterms:W3CDTF">2020-08-18T14:30:00Z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