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183" w:rsidRDefault="00064183"/>
    <w:p w:rsidR="00064183" w:rsidRDefault="00064183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F45594" w:rsidRPr="00BD5B6B" w:rsidTr="009D78A9">
        <w:trPr>
          <w:trHeight w:val="498"/>
        </w:trPr>
        <w:tc>
          <w:tcPr>
            <w:tcW w:w="9648" w:type="dxa"/>
            <w:vAlign w:val="center"/>
          </w:tcPr>
          <w:p w:rsidR="00F45594" w:rsidRPr="00480AC6" w:rsidRDefault="00D0795D" w:rsidP="0044525F">
            <w:pPr>
              <w:pStyle w:val="Title"/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RANDOMISATION </w:t>
            </w:r>
            <w:r w:rsidR="003770C1">
              <w:rPr>
                <w:sz w:val="28"/>
                <w:szCs w:val="28"/>
              </w:rPr>
              <w:t>SPECIFICATION</w:t>
            </w:r>
            <w:r w:rsidR="00C13F37">
              <w:rPr>
                <w:sz w:val="28"/>
                <w:szCs w:val="28"/>
              </w:rPr>
              <w:t xml:space="preserve"> TEMPLATE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20C33" w:rsidRPr="00BA7AC6" w:rsidRDefault="00A20C33" w:rsidP="00BA7AC6">
      <w:pPr>
        <w:pStyle w:val="Title"/>
        <w:spacing w:before="0" w:after="0"/>
        <w:ind w:left="0"/>
        <w:rPr>
          <w:sz w:val="16"/>
          <w:szCs w:val="16"/>
        </w:rPr>
      </w:pPr>
    </w:p>
    <w:tbl>
      <w:tblPr>
        <w:tblW w:w="9666" w:type="dxa"/>
        <w:tblInd w:w="-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686"/>
        <w:gridCol w:w="992"/>
        <w:gridCol w:w="567"/>
        <w:gridCol w:w="1588"/>
        <w:gridCol w:w="2806"/>
        <w:gridCol w:w="2027"/>
      </w:tblGrid>
      <w:tr w:rsidR="009D78A9" w:rsidTr="00064183">
        <w:trPr>
          <w:trHeight w:val="664"/>
        </w:trPr>
        <w:tc>
          <w:tcPr>
            <w:tcW w:w="3245" w:type="dxa"/>
            <w:gridSpan w:val="3"/>
            <w:vAlign w:val="center"/>
          </w:tcPr>
          <w:p w:rsidR="009D78A9" w:rsidRPr="003770C1" w:rsidRDefault="009D78A9" w:rsidP="00D0795D">
            <w:pPr>
              <w:pStyle w:val="Heading4"/>
              <w:numPr>
                <w:ilvl w:val="0"/>
                <w:numId w:val="0"/>
              </w:numPr>
              <w:spacing w:before="120" w:after="40"/>
              <w:jc w:val="left"/>
              <w:rPr>
                <w:rFonts w:cs="Arial"/>
                <w:b/>
                <w:bCs/>
                <w:sz w:val="20"/>
                <w:u w:val="none"/>
              </w:rPr>
            </w:pPr>
            <w:r w:rsidRPr="003770C1">
              <w:rPr>
                <w:rFonts w:cs="Arial"/>
                <w:b/>
                <w:bCs/>
                <w:sz w:val="20"/>
                <w:u w:val="none"/>
              </w:rPr>
              <w:t>Full name of Trial and acronym</w:t>
            </w:r>
            <w:r w:rsidR="00732BCD">
              <w:rPr>
                <w:rFonts w:cs="Arial"/>
                <w:b/>
                <w:bCs/>
                <w:sz w:val="20"/>
                <w:u w:val="none"/>
              </w:rPr>
              <w:t>:</w:t>
            </w:r>
            <w:r w:rsidRPr="003770C1">
              <w:rPr>
                <w:rFonts w:cs="Arial"/>
                <w:b/>
                <w:bCs/>
                <w:sz w:val="20"/>
                <w:u w:val="none"/>
              </w:rPr>
              <w:t xml:space="preserve"> </w:t>
            </w:r>
          </w:p>
        </w:tc>
        <w:tc>
          <w:tcPr>
            <w:tcW w:w="6421" w:type="dxa"/>
            <w:gridSpan w:val="3"/>
          </w:tcPr>
          <w:p w:rsidR="009D78A9" w:rsidRPr="003770C1" w:rsidRDefault="009D78A9" w:rsidP="00D0795D">
            <w:pPr>
              <w:pStyle w:val="Heading4"/>
              <w:numPr>
                <w:ilvl w:val="0"/>
                <w:numId w:val="0"/>
              </w:numPr>
              <w:spacing w:before="120" w:after="40"/>
              <w:jc w:val="left"/>
              <w:rPr>
                <w:rFonts w:cs="Arial"/>
                <w:b/>
                <w:bCs/>
                <w:sz w:val="20"/>
                <w:u w:val="none"/>
              </w:rPr>
            </w:pPr>
          </w:p>
        </w:tc>
      </w:tr>
      <w:tr w:rsidR="00732BCD" w:rsidTr="00064183">
        <w:trPr>
          <w:trHeight w:val="275"/>
        </w:trPr>
        <w:tc>
          <w:tcPr>
            <w:tcW w:w="9666" w:type="dxa"/>
            <w:gridSpan w:val="6"/>
            <w:vAlign w:val="center"/>
          </w:tcPr>
          <w:p w:rsidR="00732BCD" w:rsidRPr="003770C1" w:rsidRDefault="00732BCD" w:rsidP="003770C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770C1">
              <w:rPr>
                <w:rFonts w:ascii="Arial" w:hAnsi="Arial" w:cs="Arial"/>
                <w:b/>
                <w:bCs/>
              </w:rPr>
              <w:t>Contact person(s)</w:t>
            </w:r>
            <w:r>
              <w:rPr>
                <w:rFonts w:ascii="Arial" w:hAnsi="Arial" w:cs="Arial"/>
                <w:b/>
                <w:bCs/>
              </w:rPr>
              <w:t xml:space="preserve"> for trial:</w:t>
            </w:r>
          </w:p>
        </w:tc>
      </w:tr>
      <w:tr w:rsidR="00A13C3C" w:rsidTr="00064183">
        <w:trPr>
          <w:trHeight w:val="506"/>
        </w:trPr>
        <w:tc>
          <w:tcPr>
            <w:tcW w:w="1686" w:type="dxa"/>
            <w:vAlign w:val="center"/>
          </w:tcPr>
          <w:p w:rsidR="00A13C3C" w:rsidRPr="00A13C3C" w:rsidRDefault="00A13C3C" w:rsidP="00481C0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A13C3C">
              <w:rPr>
                <w:rFonts w:ascii="Arial" w:hAnsi="Arial" w:cs="Arial"/>
                <w:b/>
                <w:bCs/>
              </w:rPr>
              <w:t>Chief Investigator:</w:t>
            </w:r>
          </w:p>
        </w:tc>
        <w:tc>
          <w:tcPr>
            <w:tcW w:w="7980" w:type="dxa"/>
            <w:gridSpan w:val="5"/>
            <w:vAlign w:val="center"/>
          </w:tcPr>
          <w:p w:rsidR="00A13C3C" w:rsidRPr="003770C1" w:rsidRDefault="00A13C3C" w:rsidP="003770C1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A13C3C" w:rsidTr="00064183">
        <w:trPr>
          <w:trHeight w:val="429"/>
        </w:trPr>
        <w:tc>
          <w:tcPr>
            <w:tcW w:w="1686" w:type="dxa"/>
            <w:vAlign w:val="center"/>
          </w:tcPr>
          <w:p w:rsidR="00A13C3C" w:rsidRPr="00A13C3C" w:rsidRDefault="00A13C3C" w:rsidP="00481C0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A13C3C">
              <w:rPr>
                <w:rFonts w:ascii="Arial" w:hAnsi="Arial" w:cs="Arial"/>
                <w:b/>
                <w:bCs/>
              </w:rPr>
              <w:t>Trial Manager :</w:t>
            </w:r>
          </w:p>
        </w:tc>
        <w:tc>
          <w:tcPr>
            <w:tcW w:w="7980" w:type="dxa"/>
            <w:gridSpan w:val="5"/>
            <w:vAlign w:val="center"/>
          </w:tcPr>
          <w:p w:rsidR="00A13C3C" w:rsidRPr="003770C1" w:rsidRDefault="00A13C3C" w:rsidP="003770C1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A13C3C" w:rsidTr="00064183">
        <w:trPr>
          <w:trHeight w:val="407"/>
        </w:trPr>
        <w:tc>
          <w:tcPr>
            <w:tcW w:w="1686" w:type="dxa"/>
            <w:vAlign w:val="center"/>
          </w:tcPr>
          <w:p w:rsidR="00A13C3C" w:rsidRPr="00A13C3C" w:rsidRDefault="00A13C3C" w:rsidP="00481C0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A13C3C">
              <w:rPr>
                <w:rFonts w:ascii="Arial" w:hAnsi="Arial" w:cs="Arial"/>
                <w:b/>
                <w:bCs/>
              </w:rPr>
              <w:t>Other:</w:t>
            </w:r>
          </w:p>
        </w:tc>
        <w:tc>
          <w:tcPr>
            <w:tcW w:w="7980" w:type="dxa"/>
            <w:gridSpan w:val="5"/>
            <w:vAlign w:val="center"/>
          </w:tcPr>
          <w:p w:rsidR="00A13C3C" w:rsidRPr="003770C1" w:rsidRDefault="00A13C3C" w:rsidP="003770C1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481C01" w:rsidTr="00064183">
        <w:trPr>
          <w:trHeight w:val="569"/>
        </w:trPr>
        <w:tc>
          <w:tcPr>
            <w:tcW w:w="2678" w:type="dxa"/>
            <w:gridSpan w:val="2"/>
            <w:vAlign w:val="center"/>
          </w:tcPr>
          <w:p w:rsidR="00481C01" w:rsidRPr="00804A15" w:rsidRDefault="00481C01" w:rsidP="003770C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804A15">
              <w:rPr>
                <w:rFonts w:ascii="Arial" w:hAnsi="Arial" w:cs="Arial"/>
                <w:b/>
                <w:bCs/>
              </w:rPr>
              <w:t>Stratification (if required):</w:t>
            </w:r>
          </w:p>
        </w:tc>
        <w:tc>
          <w:tcPr>
            <w:tcW w:w="2155" w:type="dxa"/>
            <w:gridSpan w:val="2"/>
            <w:vAlign w:val="center"/>
          </w:tcPr>
          <w:p w:rsidR="00481C01" w:rsidRPr="00804A15" w:rsidRDefault="00481C01" w:rsidP="003770C1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6" w:type="dxa"/>
            <w:vAlign w:val="center"/>
          </w:tcPr>
          <w:p w:rsidR="00481C01" w:rsidRPr="00804A15" w:rsidRDefault="00481C01" w:rsidP="003770C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804A15">
              <w:rPr>
                <w:rFonts w:ascii="Arial" w:hAnsi="Arial" w:cs="Arial"/>
                <w:b/>
                <w:bCs/>
              </w:rPr>
              <w:t>Minimisation (if required):</w:t>
            </w:r>
          </w:p>
        </w:tc>
        <w:tc>
          <w:tcPr>
            <w:tcW w:w="2027" w:type="dxa"/>
            <w:vAlign w:val="center"/>
          </w:tcPr>
          <w:p w:rsidR="00481C01" w:rsidRPr="003770C1" w:rsidRDefault="00481C01" w:rsidP="003770C1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0D7C27" w:rsidTr="00064183">
        <w:trPr>
          <w:trHeight w:val="549"/>
        </w:trPr>
        <w:tc>
          <w:tcPr>
            <w:tcW w:w="2678" w:type="dxa"/>
            <w:gridSpan w:val="2"/>
            <w:vAlign w:val="center"/>
          </w:tcPr>
          <w:p w:rsidR="000D7C27" w:rsidRPr="00804A15" w:rsidRDefault="000D7C27" w:rsidP="00EB410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804A15">
              <w:rPr>
                <w:rFonts w:ascii="Arial" w:hAnsi="Arial" w:cs="Arial"/>
                <w:b/>
                <w:bCs/>
              </w:rPr>
              <w:t>Sample Size:</w:t>
            </w:r>
          </w:p>
        </w:tc>
        <w:tc>
          <w:tcPr>
            <w:tcW w:w="2155" w:type="dxa"/>
            <w:gridSpan w:val="2"/>
            <w:vAlign w:val="center"/>
          </w:tcPr>
          <w:p w:rsidR="000D7C27" w:rsidRPr="00804A15" w:rsidRDefault="000D7C27" w:rsidP="003770C1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6" w:type="dxa"/>
            <w:vAlign w:val="center"/>
          </w:tcPr>
          <w:p w:rsidR="000D7C27" w:rsidRPr="00804A15" w:rsidRDefault="000D7C27" w:rsidP="00EB410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804A15">
              <w:rPr>
                <w:rFonts w:ascii="Arial" w:hAnsi="Arial" w:cs="Arial"/>
                <w:b/>
                <w:bCs/>
              </w:rPr>
              <w:t xml:space="preserve">Number of Arms: </w:t>
            </w:r>
          </w:p>
        </w:tc>
        <w:tc>
          <w:tcPr>
            <w:tcW w:w="2027" w:type="dxa"/>
            <w:vAlign w:val="center"/>
          </w:tcPr>
          <w:p w:rsidR="000D7C27" w:rsidRPr="003770C1" w:rsidRDefault="000D7C27" w:rsidP="003770C1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0D7C27" w:rsidTr="00064183">
        <w:trPr>
          <w:trHeight w:val="555"/>
        </w:trPr>
        <w:tc>
          <w:tcPr>
            <w:tcW w:w="2678" w:type="dxa"/>
            <w:gridSpan w:val="2"/>
            <w:vAlign w:val="center"/>
          </w:tcPr>
          <w:p w:rsidR="000D7C27" w:rsidRPr="003770C1" w:rsidRDefault="000D7C27" w:rsidP="003770C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C71D7">
              <w:rPr>
                <w:rFonts w:ascii="Arial" w:hAnsi="Arial" w:cs="Arial"/>
                <w:b/>
                <w:bCs/>
                <w:color w:val="000000" w:themeColor="text1"/>
              </w:rPr>
              <w:t xml:space="preserve">Allocation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R</w:t>
            </w:r>
            <w:r w:rsidRPr="002C71D7">
              <w:rPr>
                <w:rFonts w:ascii="Arial" w:hAnsi="Arial" w:cs="Arial"/>
                <w:b/>
                <w:bCs/>
                <w:color w:val="000000" w:themeColor="text1"/>
              </w:rPr>
              <w:t>atio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2155" w:type="dxa"/>
            <w:gridSpan w:val="2"/>
            <w:vAlign w:val="center"/>
          </w:tcPr>
          <w:p w:rsidR="000D7C27" w:rsidRPr="003770C1" w:rsidRDefault="000D7C27" w:rsidP="003770C1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6" w:type="dxa"/>
            <w:vAlign w:val="center"/>
          </w:tcPr>
          <w:p w:rsidR="000D7C27" w:rsidRPr="003770C1" w:rsidRDefault="000D7C27" w:rsidP="003770C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770C1">
              <w:rPr>
                <w:rFonts w:ascii="Arial" w:hAnsi="Arial" w:cs="Arial"/>
                <w:b/>
                <w:bCs/>
              </w:rPr>
              <w:t xml:space="preserve">Number of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3770C1">
              <w:rPr>
                <w:rFonts w:ascii="Arial" w:hAnsi="Arial" w:cs="Arial"/>
                <w:b/>
                <w:bCs/>
              </w:rPr>
              <w:t>entres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027" w:type="dxa"/>
            <w:vAlign w:val="center"/>
          </w:tcPr>
          <w:p w:rsidR="000D7C27" w:rsidRPr="003770C1" w:rsidRDefault="000D7C27" w:rsidP="003770C1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187C2C" w:rsidTr="0070790C">
        <w:trPr>
          <w:trHeight w:val="555"/>
        </w:trPr>
        <w:tc>
          <w:tcPr>
            <w:tcW w:w="2678" w:type="dxa"/>
            <w:gridSpan w:val="2"/>
            <w:vAlign w:val="center"/>
          </w:tcPr>
          <w:p w:rsidR="00187C2C" w:rsidRPr="002C71D7" w:rsidRDefault="00187C2C" w:rsidP="00187C2C">
            <w:pPr>
              <w:spacing w:before="40" w:after="4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Block Randomisation</w:t>
            </w:r>
          </w:p>
        </w:tc>
        <w:tc>
          <w:tcPr>
            <w:tcW w:w="6988" w:type="dxa"/>
            <w:gridSpan w:val="4"/>
            <w:vAlign w:val="center"/>
          </w:tcPr>
          <w:p w:rsidR="00187C2C" w:rsidRPr="003770C1" w:rsidRDefault="00187C2C" w:rsidP="00187C2C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 / No (including parameter to be used as Block)</w:t>
            </w:r>
          </w:p>
        </w:tc>
      </w:tr>
      <w:tr w:rsidR="00187C2C" w:rsidTr="00064183">
        <w:trPr>
          <w:trHeight w:val="1295"/>
        </w:trPr>
        <w:tc>
          <w:tcPr>
            <w:tcW w:w="2678" w:type="dxa"/>
            <w:gridSpan w:val="2"/>
            <w:vAlign w:val="center"/>
          </w:tcPr>
          <w:p w:rsidR="00187C2C" w:rsidRDefault="00187C2C" w:rsidP="00187C2C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C71D7">
              <w:rPr>
                <w:rFonts w:ascii="Arial" w:hAnsi="Arial" w:cs="Arial"/>
                <w:b/>
                <w:bCs/>
              </w:rPr>
              <w:t>Method of Delivery</w:t>
            </w:r>
          </w:p>
          <w:p w:rsidR="00187C2C" w:rsidRPr="002A5929" w:rsidRDefault="00187C2C" w:rsidP="00187C2C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highlight w:val="red"/>
              </w:rPr>
            </w:pPr>
            <w:r w:rsidRPr="002A5929">
              <w:rPr>
                <w:rFonts w:ascii="Arial" w:hAnsi="Arial" w:cs="Arial"/>
                <w:b/>
                <w:bCs/>
                <w:sz w:val="18"/>
                <w:szCs w:val="18"/>
              </w:rPr>
              <w:t>(including emergency backup plans)</w:t>
            </w:r>
          </w:p>
        </w:tc>
        <w:tc>
          <w:tcPr>
            <w:tcW w:w="6988" w:type="dxa"/>
            <w:gridSpan w:val="4"/>
          </w:tcPr>
          <w:p w:rsidR="00187C2C" w:rsidRPr="003770C1" w:rsidRDefault="00187C2C" w:rsidP="00187C2C">
            <w:pPr>
              <w:spacing w:before="40" w:after="40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</w:tr>
    </w:tbl>
    <w:p w:rsidR="002C71D7" w:rsidRDefault="002C71D7" w:rsidP="00C65E47"/>
    <w:p w:rsidR="00064183" w:rsidRDefault="00064183" w:rsidP="00C65E47"/>
    <w:p w:rsidR="00064183" w:rsidRDefault="00064183" w:rsidP="00C65E47"/>
    <w:p w:rsidR="00064183" w:rsidRDefault="00064183" w:rsidP="00C65E47"/>
    <w:p w:rsidR="00064183" w:rsidRDefault="00064183" w:rsidP="00C65E47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1199"/>
        <w:gridCol w:w="883"/>
        <w:gridCol w:w="2772"/>
        <w:gridCol w:w="2093"/>
      </w:tblGrid>
      <w:tr w:rsidR="00A0793A" w:rsidRPr="0061756F" w:rsidTr="00890140">
        <w:trPr>
          <w:trHeight w:val="471"/>
        </w:trPr>
        <w:tc>
          <w:tcPr>
            <w:tcW w:w="962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890140" w:rsidRPr="0061756F" w:rsidRDefault="00A0793A" w:rsidP="00890140">
            <w:pPr>
              <w:rPr>
                <w:rFonts w:ascii="Arial" w:hAnsi="Arial" w:cs="Arial"/>
                <w:b/>
              </w:rPr>
            </w:pPr>
            <w:r w:rsidRPr="0061756F">
              <w:rPr>
                <w:rFonts w:ascii="Arial" w:hAnsi="Arial" w:cs="Arial"/>
                <w:b/>
              </w:rPr>
              <w:t>INDIVIDUAL COMPLETING RANDOMISATION SPECIFICATION</w:t>
            </w:r>
            <w:r w:rsidR="00BD01F0" w:rsidRPr="0061756F">
              <w:rPr>
                <w:rFonts w:ascii="Arial" w:hAnsi="Arial" w:cs="Arial"/>
                <w:b/>
              </w:rPr>
              <w:t>:</w:t>
            </w:r>
          </w:p>
          <w:p w:rsidR="007C76CB" w:rsidRPr="0061756F" w:rsidRDefault="007C76CB" w:rsidP="00890140">
            <w:pPr>
              <w:rPr>
                <w:rFonts w:ascii="Arial" w:hAnsi="Arial" w:cs="Arial"/>
                <w:b/>
              </w:rPr>
            </w:pPr>
          </w:p>
        </w:tc>
      </w:tr>
      <w:tr w:rsidR="002C0DE1" w:rsidRPr="0061756F" w:rsidTr="00BD01F0">
        <w:trPr>
          <w:trHeight w:val="706"/>
        </w:trPr>
        <w:tc>
          <w:tcPr>
            <w:tcW w:w="2518" w:type="dxa"/>
          </w:tcPr>
          <w:p w:rsidR="002C0DE1" w:rsidRPr="0061756F" w:rsidRDefault="002C0DE1" w:rsidP="00C65E47">
            <w:pPr>
              <w:rPr>
                <w:rFonts w:ascii="Arial" w:hAnsi="Arial" w:cs="Arial"/>
                <w:b/>
              </w:rPr>
            </w:pPr>
            <w:r w:rsidRPr="0061756F">
              <w:rPr>
                <w:rFonts w:ascii="Arial" w:hAnsi="Arial" w:cs="Arial"/>
                <w:b/>
              </w:rPr>
              <w:t>Role in Trial:</w:t>
            </w:r>
          </w:p>
        </w:tc>
        <w:tc>
          <w:tcPr>
            <w:tcW w:w="2126" w:type="dxa"/>
            <w:gridSpan w:val="2"/>
          </w:tcPr>
          <w:p w:rsidR="002C0DE1" w:rsidRPr="0061756F" w:rsidRDefault="002C0DE1" w:rsidP="00C65E47">
            <w:pPr>
              <w:rPr>
                <w:rFonts w:ascii="Arial" w:hAnsi="Arial" w:cs="Arial"/>
                <w:b/>
              </w:rPr>
            </w:pPr>
            <w:r w:rsidRPr="0061756F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2835" w:type="dxa"/>
          </w:tcPr>
          <w:p w:rsidR="002C0DE1" w:rsidRPr="0061756F" w:rsidRDefault="002C0DE1" w:rsidP="00C65E47">
            <w:pPr>
              <w:rPr>
                <w:rFonts w:ascii="Arial" w:hAnsi="Arial" w:cs="Arial"/>
                <w:b/>
              </w:rPr>
            </w:pPr>
            <w:r w:rsidRPr="0061756F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2141" w:type="dxa"/>
          </w:tcPr>
          <w:p w:rsidR="002C0DE1" w:rsidRPr="0061756F" w:rsidRDefault="002C0DE1" w:rsidP="00C65E47">
            <w:pPr>
              <w:rPr>
                <w:rFonts w:ascii="Arial" w:hAnsi="Arial" w:cs="Arial"/>
                <w:b/>
              </w:rPr>
            </w:pPr>
            <w:r w:rsidRPr="0061756F">
              <w:rPr>
                <w:rFonts w:ascii="Arial" w:hAnsi="Arial" w:cs="Arial"/>
                <w:b/>
              </w:rPr>
              <w:t>Date:</w:t>
            </w:r>
          </w:p>
        </w:tc>
      </w:tr>
      <w:tr w:rsidR="009078FA" w:rsidRPr="0061756F" w:rsidTr="00890140">
        <w:trPr>
          <w:trHeight w:val="852"/>
        </w:trPr>
        <w:tc>
          <w:tcPr>
            <w:tcW w:w="9620" w:type="dxa"/>
            <w:gridSpan w:val="5"/>
            <w:tcBorders>
              <w:left w:val="nil"/>
              <w:bottom w:val="dotted" w:sz="4" w:space="0" w:color="auto"/>
              <w:right w:val="nil"/>
            </w:tcBorders>
          </w:tcPr>
          <w:p w:rsidR="00890140" w:rsidRPr="0061756F" w:rsidRDefault="00890140" w:rsidP="00C65E47">
            <w:pPr>
              <w:rPr>
                <w:rFonts w:ascii="Arial" w:hAnsi="Arial" w:cs="Arial"/>
                <w:b/>
              </w:rPr>
            </w:pPr>
          </w:p>
          <w:p w:rsidR="00890140" w:rsidRPr="0061756F" w:rsidRDefault="00890140" w:rsidP="00C65E47">
            <w:pPr>
              <w:rPr>
                <w:rFonts w:ascii="Arial" w:hAnsi="Arial" w:cs="Arial"/>
                <w:b/>
              </w:rPr>
            </w:pPr>
          </w:p>
          <w:p w:rsidR="00064183" w:rsidRPr="0061756F" w:rsidRDefault="00064183" w:rsidP="00C65E47">
            <w:pPr>
              <w:rPr>
                <w:rFonts w:ascii="Arial" w:hAnsi="Arial" w:cs="Arial"/>
                <w:b/>
              </w:rPr>
            </w:pPr>
          </w:p>
          <w:p w:rsidR="00064183" w:rsidRPr="0061756F" w:rsidRDefault="00064183" w:rsidP="00C65E47">
            <w:pPr>
              <w:rPr>
                <w:rFonts w:ascii="Arial" w:hAnsi="Arial" w:cs="Arial"/>
                <w:b/>
              </w:rPr>
            </w:pPr>
          </w:p>
          <w:p w:rsidR="00890140" w:rsidRPr="0061756F" w:rsidRDefault="00890140" w:rsidP="00C65E47">
            <w:pPr>
              <w:rPr>
                <w:rFonts w:ascii="Arial" w:hAnsi="Arial" w:cs="Arial"/>
                <w:b/>
              </w:rPr>
            </w:pPr>
          </w:p>
          <w:p w:rsidR="00890140" w:rsidRPr="0061756F" w:rsidRDefault="00890140" w:rsidP="00804A15">
            <w:pPr>
              <w:rPr>
                <w:rFonts w:ascii="Arial" w:hAnsi="Arial" w:cs="Arial"/>
                <w:b/>
              </w:rPr>
            </w:pPr>
            <w:r w:rsidRPr="0061756F">
              <w:rPr>
                <w:rFonts w:ascii="Arial" w:hAnsi="Arial" w:cs="Arial"/>
                <w:b/>
              </w:rPr>
              <w:t>CHIEF INVESTIGATOR APPROVAL:</w:t>
            </w:r>
          </w:p>
          <w:p w:rsidR="00064183" w:rsidRPr="0061756F" w:rsidRDefault="00064183" w:rsidP="00804A15">
            <w:pPr>
              <w:rPr>
                <w:rFonts w:ascii="Arial" w:hAnsi="Arial" w:cs="Arial"/>
              </w:rPr>
            </w:pPr>
          </w:p>
        </w:tc>
      </w:tr>
      <w:tr w:rsidR="009078FA" w:rsidRPr="0061756F" w:rsidTr="00BD01F0">
        <w:trPr>
          <w:trHeight w:val="686"/>
        </w:trPr>
        <w:tc>
          <w:tcPr>
            <w:tcW w:w="3739" w:type="dxa"/>
            <w:gridSpan w:val="2"/>
          </w:tcPr>
          <w:p w:rsidR="009078FA" w:rsidRPr="0061756F" w:rsidRDefault="009078FA" w:rsidP="00EB410D">
            <w:pPr>
              <w:rPr>
                <w:rFonts w:ascii="Arial" w:hAnsi="Arial" w:cs="Arial"/>
                <w:b/>
              </w:rPr>
            </w:pPr>
            <w:r w:rsidRPr="0061756F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740" w:type="dxa"/>
            <w:gridSpan w:val="2"/>
          </w:tcPr>
          <w:p w:rsidR="009078FA" w:rsidRPr="0061756F" w:rsidRDefault="009078FA" w:rsidP="00EB410D">
            <w:pPr>
              <w:rPr>
                <w:rFonts w:ascii="Arial" w:hAnsi="Arial" w:cs="Arial"/>
                <w:b/>
              </w:rPr>
            </w:pPr>
            <w:r w:rsidRPr="0061756F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2141" w:type="dxa"/>
          </w:tcPr>
          <w:p w:rsidR="009078FA" w:rsidRPr="0061756F" w:rsidRDefault="009078FA" w:rsidP="00EB410D">
            <w:pPr>
              <w:rPr>
                <w:rFonts w:ascii="Arial" w:hAnsi="Arial" w:cs="Arial"/>
                <w:b/>
              </w:rPr>
            </w:pPr>
            <w:r w:rsidRPr="0061756F">
              <w:rPr>
                <w:rFonts w:ascii="Arial" w:hAnsi="Arial" w:cs="Arial"/>
                <w:b/>
              </w:rPr>
              <w:t>Date:</w:t>
            </w:r>
          </w:p>
        </w:tc>
      </w:tr>
    </w:tbl>
    <w:p w:rsidR="002C71D7" w:rsidRPr="00C65E47" w:rsidRDefault="002C71D7" w:rsidP="00C65E47"/>
    <w:sectPr w:rsidR="002C71D7" w:rsidRPr="00C65E47" w:rsidSect="00F45594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C87" w:rsidRDefault="00934C87">
      <w:r>
        <w:separator/>
      </w:r>
    </w:p>
  </w:endnote>
  <w:endnote w:type="continuationSeparator" w:id="0">
    <w:p w:rsidR="00934C87" w:rsidRDefault="0093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712"/>
      <w:gridCol w:w="4692"/>
    </w:tblGrid>
    <w:tr w:rsidR="001D7C0E" w:rsidRPr="00F45594" w:rsidTr="00F45594">
      <w:tc>
        <w:tcPr>
          <w:tcW w:w="4810" w:type="dxa"/>
        </w:tcPr>
        <w:p w:rsidR="001D7C0E" w:rsidRPr="00F45594" w:rsidRDefault="000519AB" w:rsidP="006C3377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STU-AD-TMP-007 Randomisation Specification Template v2</w:t>
          </w:r>
        </w:p>
      </w:tc>
      <w:tc>
        <w:tcPr>
          <w:tcW w:w="4810" w:type="dxa"/>
        </w:tcPr>
        <w:p w:rsidR="001D7C0E" w:rsidRPr="00F45594" w:rsidRDefault="001D7C0E" w:rsidP="00F4559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F45594">
            <w:rPr>
              <w:rFonts w:ascii="Arial" w:hAnsi="Arial" w:cs="Arial"/>
              <w:sz w:val="16"/>
              <w:szCs w:val="16"/>
            </w:rPr>
            <w:t xml:space="preserve">Page </w:t>
          </w:r>
          <w:r w:rsidRPr="00F45594">
            <w:rPr>
              <w:rFonts w:ascii="Arial" w:hAnsi="Arial" w:cs="Arial"/>
              <w:sz w:val="16"/>
              <w:szCs w:val="16"/>
            </w:rPr>
            <w:fldChar w:fldCharType="begin"/>
          </w:r>
          <w:r w:rsidRPr="00F45594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45594">
            <w:rPr>
              <w:rFonts w:ascii="Arial" w:hAnsi="Arial" w:cs="Arial"/>
              <w:sz w:val="16"/>
              <w:szCs w:val="16"/>
            </w:rPr>
            <w:fldChar w:fldCharType="separate"/>
          </w:r>
          <w:r w:rsidR="000519AB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45594">
            <w:rPr>
              <w:rFonts w:ascii="Arial" w:hAnsi="Arial" w:cs="Arial"/>
              <w:sz w:val="16"/>
              <w:szCs w:val="16"/>
            </w:rPr>
            <w:fldChar w:fldCharType="end"/>
          </w:r>
          <w:r w:rsidRPr="00F45594">
            <w:rPr>
              <w:rFonts w:ascii="Arial" w:hAnsi="Arial" w:cs="Arial"/>
              <w:sz w:val="16"/>
              <w:szCs w:val="16"/>
            </w:rPr>
            <w:t xml:space="preserve"> of </w:t>
          </w:r>
          <w:r w:rsidRPr="00F45594">
            <w:rPr>
              <w:rFonts w:ascii="Arial" w:hAnsi="Arial" w:cs="Arial"/>
              <w:sz w:val="16"/>
              <w:szCs w:val="16"/>
            </w:rPr>
            <w:fldChar w:fldCharType="begin"/>
          </w:r>
          <w:r w:rsidRPr="00F45594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F45594">
            <w:rPr>
              <w:rFonts w:ascii="Arial" w:hAnsi="Arial" w:cs="Arial"/>
              <w:sz w:val="16"/>
              <w:szCs w:val="16"/>
            </w:rPr>
            <w:fldChar w:fldCharType="separate"/>
          </w:r>
          <w:r w:rsidR="000519AB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45594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1D7C0E" w:rsidRPr="00F45594" w:rsidRDefault="001D7C0E" w:rsidP="00F45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C87" w:rsidRDefault="00934C87">
      <w:r>
        <w:separator/>
      </w:r>
    </w:p>
  </w:footnote>
  <w:footnote w:type="continuationSeparator" w:id="0">
    <w:p w:rsidR="00934C87" w:rsidRDefault="00934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7D7" w:rsidRDefault="0061756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4433570</wp:posOffset>
              </wp:positionH>
              <wp:positionV relativeFrom="paragraph">
                <wp:posOffset>-2540</wp:posOffset>
              </wp:positionV>
              <wp:extent cx="1362075" cy="57150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571500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756F" w:rsidRDefault="0061756F">
                          <w:r>
                            <w:t>&lt;&lt;TRIAL LOGO &gt;&gt;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Text Box 2" o:spid="_x0000_s1026" style="position:absolute;margin-left:349.1pt;margin-top:-.2pt;width:107.2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">
              <v:stroke joinstyle="miter"/>
              <v:textbox>
                <w:txbxContent>
                  <w:p w:rsidR="0061756F" w:rsidRDefault="0061756F">
                    <w:r>
                      <w:t>&lt;&lt;TRIAL LOGO &gt;&gt;</w:t>
                    </w:r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</w:rPr>
      <w:drawing>
        <wp:inline distT="0" distB="0" distL="0" distR="0" wp14:anchorId="03033BD8" wp14:editId="2E1B7B40">
          <wp:extent cx="2571750" cy="620401"/>
          <wp:effectExtent l="0" t="0" r="0" b="0"/>
          <wp:docPr id="6" name="Picture 6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2604929" cy="628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47D7">
      <w:tab/>
    </w:r>
    <w:r w:rsidR="00D647D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391"/>
    <w:multiLevelType w:val="hybridMultilevel"/>
    <w:tmpl w:val="C2A49CE2"/>
    <w:lvl w:ilvl="0" w:tplc="235CCD7E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D11E3"/>
    <w:multiLevelType w:val="hybridMultilevel"/>
    <w:tmpl w:val="D5442920"/>
    <w:lvl w:ilvl="0" w:tplc="040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0104759"/>
    <w:multiLevelType w:val="hybridMultilevel"/>
    <w:tmpl w:val="E100671A"/>
    <w:lvl w:ilvl="0" w:tplc="9810103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u w:color="00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4B206162"/>
    <w:multiLevelType w:val="hybridMultilevel"/>
    <w:tmpl w:val="5ACE197C"/>
    <w:lvl w:ilvl="0" w:tplc="040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7511302"/>
    <w:multiLevelType w:val="multilevel"/>
    <w:tmpl w:val="B09CBE66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6" w15:restartNumberingAfterBreak="0">
    <w:nsid w:val="576469D0"/>
    <w:multiLevelType w:val="hybridMultilevel"/>
    <w:tmpl w:val="39FE1B54"/>
    <w:lvl w:ilvl="0" w:tplc="74B2304A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B315C1"/>
    <w:multiLevelType w:val="hybridMultilevel"/>
    <w:tmpl w:val="D06E96F2"/>
    <w:lvl w:ilvl="0" w:tplc="0409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DE51DBB"/>
    <w:multiLevelType w:val="hybridMultilevel"/>
    <w:tmpl w:val="A142E9E0"/>
    <w:lvl w:ilvl="0" w:tplc="0960086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wNDIytDCxMDQBUko6SsGpxcWZ+XkgBYa1AI6wH4EsAAAA"/>
  </w:docVars>
  <w:rsids>
    <w:rsidRoot w:val="00D0795D"/>
    <w:rsid w:val="0000140B"/>
    <w:rsid w:val="0001248D"/>
    <w:rsid w:val="00024A2D"/>
    <w:rsid w:val="000519AB"/>
    <w:rsid w:val="00064183"/>
    <w:rsid w:val="0007129D"/>
    <w:rsid w:val="00073293"/>
    <w:rsid w:val="00073D0C"/>
    <w:rsid w:val="000D537C"/>
    <w:rsid w:val="000D7C27"/>
    <w:rsid w:val="000F68C1"/>
    <w:rsid w:val="001232E0"/>
    <w:rsid w:val="0012682C"/>
    <w:rsid w:val="00131124"/>
    <w:rsid w:val="001340D8"/>
    <w:rsid w:val="00187C2C"/>
    <w:rsid w:val="001A3B34"/>
    <w:rsid w:val="001B4FF1"/>
    <w:rsid w:val="001D3F1E"/>
    <w:rsid w:val="001D4B38"/>
    <w:rsid w:val="001D7C0E"/>
    <w:rsid w:val="00250401"/>
    <w:rsid w:val="00271500"/>
    <w:rsid w:val="0027498C"/>
    <w:rsid w:val="00284424"/>
    <w:rsid w:val="0029047B"/>
    <w:rsid w:val="002A36B4"/>
    <w:rsid w:val="002A5929"/>
    <w:rsid w:val="002A6DC4"/>
    <w:rsid w:val="002B25F3"/>
    <w:rsid w:val="002C0DE1"/>
    <w:rsid w:val="002C7182"/>
    <w:rsid w:val="002C71D7"/>
    <w:rsid w:val="002E49A9"/>
    <w:rsid w:val="00314C62"/>
    <w:rsid w:val="00330001"/>
    <w:rsid w:val="00336A53"/>
    <w:rsid w:val="00342E9D"/>
    <w:rsid w:val="003770C1"/>
    <w:rsid w:val="00387B52"/>
    <w:rsid w:val="003A4692"/>
    <w:rsid w:val="003B11E2"/>
    <w:rsid w:val="003B2924"/>
    <w:rsid w:val="003F064C"/>
    <w:rsid w:val="00413B7E"/>
    <w:rsid w:val="004369D7"/>
    <w:rsid w:val="0044525F"/>
    <w:rsid w:val="004506FD"/>
    <w:rsid w:val="00453246"/>
    <w:rsid w:val="00472675"/>
    <w:rsid w:val="00474281"/>
    <w:rsid w:val="00480AC6"/>
    <w:rsid w:val="00481C01"/>
    <w:rsid w:val="004B662D"/>
    <w:rsid w:val="004E7576"/>
    <w:rsid w:val="00500D92"/>
    <w:rsid w:val="0052560B"/>
    <w:rsid w:val="00551811"/>
    <w:rsid w:val="005552AA"/>
    <w:rsid w:val="00556336"/>
    <w:rsid w:val="00592BE7"/>
    <w:rsid w:val="005D046F"/>
    <w:rsid w:val="005F2A52"/>
    <w:rsid w:val="0061756F"/>
    <w:rsid w:val="00620035"/>
    <w:rsid w:val="00655333"/>
    <w:rsid w:val="00685B38"/>
    <w:rsid w:val="006C3377"/>
    <w:rsid w:val="00710C6C"/>
    <w:rsid w:val="00732BCD"/>
    <w:rsid w:val="007464F5"/>
    <w:rsid w:val="00757ACE"/>
    <w:rsid w:val="007647AC"/>
    <w:rsid w:val="00792D5A"/>
    <w:rsid w:val="00795170"/>
    <w:rsid w:val="007B372B"/>
    <w:rsid w:val="007B591D"/>
    <w:rsid w:val="007C4C3C"/>
    <w:rsid w:val="007C76CB"/>
    <w:rsid w:val="00801ED5"/>
    <w:rsid w:val="00804A15"/>
    <w:rsid w:val="00807B58"/>
    <w:rsid w:val="00835943"/>
    <w:rsid w:val="00847B69"/>
    <w:rsid w:val="00890140"/>
    <w:rsid w:val="008954EE"/>
    <w:rsid w:val="008A0178"/>
    <w:rsid w:val="008B6260"/>
    <w:rsid w:val="008C6C6F"/>
    <w:rsid w:val="008D631D"/>
    <w:rsid w:val="009078FA"/>
    <w:rsid w:val="00914550"/>
    <w:rsid w:val="009231BA"/>
    <w:rsid w:val="00930B54"/>
    <w:rsid w:val="0093324C"/>
    <w:rsid w:val="00934C87"/>
    <w:rsid w:val="009356D8"/>
    <w:rsid w:val="00946C36"/>
    <w:rsid w:val="00950154"/>
    <w:rsid w:val="009A5D9A"/>
    <w:rsid w:val="009C397D"/>
    <w:rsid w:val="009D78A9"/>
    <w:rsid w:val="009E5205"/>
    <w:rsid w:val="009F679A"/>
    <w:rsid w:val="00A0793A"/>
    <w:rsid w:val="00A13C3C"/>
    <w:rsid w:val="00A20C33"/>
    <w:rsid w:val="00A22D25"/>
    <w:rsid w:val="00A32E0B"/>
    <w:rsid w:val="00A334DD"/>
    <w:rsid w:val="00A33E45"/>
    <w:rsid w:val="00A42819"/>
    <w:rsid w:val="00A563B3"/>
    <w:rsid w:val="00A94A0B"/>
    <w:rsid w:val="00A95963"/>
    <w:rsid w:val="00A95D34"/>
    <w:rsid w:val="00A9729D"/>
    <w:rsid w:val="00AC09B4"/>
    <w:rsid w:val="00B1685E"/>
    <w:rsid w:val="00B17D02"/>
    <w:rsid w:val="00B230ED"/>
    <w:rsid w:val="00B231F6"/>
    <w:rsid w:val="00B3404E"/>
    <w:rsid w:val="00BA7AC6"/>
    <w:rsid w:val="00BB7647"/>
    <w:rsid w:val="00BC23EB"/>
    <w:rsid w:val="00BD01F0"/>
    <w:rsid w:val="00BD4B9B"/>
    <w:rsid w:val="00BD5B6B"/>
    <w:rsid w:val="00C13F37"/>
    <w:rsid w:val="00C21C4B"/>
    <w:rsid w:val="00C5284F"/>
    <w:rsid w:val="00C65E47"/>
    <w:rsid w:val="00CB5C16"/>
    <w:rsid w:val="00CD3B9B"/>
    <w:rsid w:val="00CF0AEE"/>
    <w:rsid w:val="00CF3827"/>
    <w:rsid w:val="00D050B1"/>
    <w:rsid w:val="00D0795D"/>
    <w:rsid w:val="00D23CBC"/>
    <w:rsid w:val="00D309D3"/>
    <w:rsid w:val="00D34D7E"/>
    <w:rsid w:val="00D4380C"/>
    <w:rsid w:val="00D46502"/>
    <w:rsid w:val="00D647D7"/>
    <w:rsid w:val="00D65BA7"/>
    <w:rsid w:val="00DA08F3"/>
    <w:rsid w:val="00DC42C1"/>
    <w:rsid w:val="00DD4013"/>
    <w:rsid w:val="00DD5866"/>
    <w:rsid w:val="00DE3FAA"/>
    <w:rsid w:val="00DE4BB7"/>
    <w:rsid w:val="00DF199E"/>
    <w:rsid w:val="00E44E4B"/>
    <w:rsid w:val="00E74A16"/>
    <w:rsid w:val="00E807CA"/>
    <w:rsid w:val="00E93EFF"/>
    <w:rsid w:val="00EC17BB"/>
    <w:rsid w:val="00EC71F7"/>
    <w:rsid w:val="00F01397"/>
    <w:rsid w:val="00F06AAC"/>
    <w:rsid w:val="00F101F8"/>
    <w:rsid w:val="00F10C31"/>
    <w:rsid w:val="00F11FEC"/>
    <w:rsid w:val="00F177AF"/>
    <w:rsid w:val="00F30C70"/>
    <w:rsid w:val="00F45594"/>
    <w:rsid w:val="00F946DF"/>
    <w:rsid w:val="00FA051F"/>
    <w:rsid w:val="00FA7367"/>
    <w:rsid w:val="00FD055A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E4BB522"/>
  <w15:docId w15:val="{4C542E99-8547-4E07-A283-8FBC8336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C33"/>
    <w:rPr>
      <w:lang w:eastAsia="en-US"/>
    </w:rPr>
  </w:style>
  <w:style w:type="paragraph" w:styleId="Heading1">
    <w:name w:val="heading 1"/>
    <w:basedOn w:val="Normal"/>
    <w:next w:val="Normal"/>
    <w:qFormat/>
    <w:rsid w:val="00B1685E"/>
    <w:pPr>
      <w:keepNext/>
      <w:numPr>
        <w:numId w:val="11"/>
      </w:numPr>
      <w:tabs>
        <w:tab w:val="left" w:pos="-720"/>
      </w:tabs>
      <w:suppressAutoHyphens/>
      <w:ind w:left="431" w:hanging="431"/>
      <w:jc w:val="both"/>
      <w:outlineLvl w:val="0"/>
    </w:pPr>
    <w:rPr>
      <w:rFonts w:ascii="Arial" w:hAnsi="Arial"/>
      <w:spacing w:val="-3"/>
      <w:sz w:val="24"/>
    </w:rPr>
  </w:style>
  <w:style w:type="paragraph" w:styleId="Heading2">
    <w:name w:val="heading 2"/>
    <w:basedOn w:val="Normal"/>
    <w:next w:val="Normal"/>
    <w:qFormat/>
    <w:rsid w:val="00B1685E"/>
    <w:pPr>
      <w:keepNext/>
      <w:numPr>
        <w:ilvl w:val="1"/>
        <w:numId w:val="11"/>
      </w:numPr>
      <w:ind w:left="851" w:hanging="851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B1685E"/>
    <w:pPr>
      <w:keepNext/>
      <w:numPr>
        <w:ilvl w:val="2"/>
        <w:numId w:val="11"/>
      </w:numPr>
      <w:spacing w:line="240" w:lineRule="atLeast"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B1685E"/>
    <w:pPr>
      <w:keepNext/>
      <w:numPr>
        <w:ilvl w:val="3"/>
        <w:numId w:val="11"/>
      </w:numPr>
      <w:spacing w:line="240" w:lineRule="atLeast"/>
      <w:jc w:val="both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B1685E"/>
    <w:pPr>
      <w:keepNext/>
      <w:numPr>
        <w:ilvl w:val="4"/>
        <w:numId w:val="11"/>
      </w:numPr>
      <w:spacing w:line="240" w:lineRule="atLeast"/>
      <w:jc w:val="both"/>
      <w:outlineLvl w:val="4"/>
    </w:pPr>
    <w:rPr>
      <w:rFonts w:ascii="Arial" w:hAnsi="Arial"/>
      <w:sz w:val="24"/>
      <w:u w:val="single"/>
    </w:rPr>
  </w:style>
  <w:style w:type="paragraph" w:styleId="Heading6">
    <w:name w:val="heading 6"/>
    <w:basedOn w:val="Normal"/>
    <w:next w:val="Normal"/>
    <w:qFormat/>
    <w:rsid w:val="00B1685E"/>
    <w:pPr>
      <w:keepNext/>
      <w:numPr>
        <w:ilvl w:val="5"/>
        <w:numId w:val="11"/>
      </w:numPr>
      <w:outlineLvl w:val="5"/>
    </w:pPr>
    <w:rPr>
      <w:rFonts w:ascii="Arial" w:hAnsi="Arial" w:cs="Arial"/>
      <w:sz w:val="24"/>
    </w:rPr>
  </w:style>
  <w:style w:type="paragraph" w:styleId="Heading7">
    <w:name w:val="heading 7"/>
    <w:basedOn w:val="Normal"/>
    <w:next w:val="Normal"/>
    <w:qFormat/>
    <w:rsid w:val="00B1685E"/>
    <w:pPr>
      <w:keepNext/>
      <w:numPr>
        <w:ilvl w:val="6"/>
        <w:numId w:val="11"/>
      </w:numPr>
      <w:tabs>
        <w:tab w:val="left" w:pos="-720"/>
      </w:tabs>
      <w:suppressAutoHyphens/>
      <w:ind w:right="-1800"/>
      <w:jc w:val="both"/>
      <w:outlineLvl w:val="6"/>
    </w:pPr>
    <w:rPr>
      <w:rFonts w:ascii="Arial" w:hAnsi="Arial"/>
      <w:b/>
      <w:bCs/>
      <w:spacing w:val="-3"/>
      <w:sz w:val="24"/>
      <w:u w:val="single"/>
    </w:rPr>
  </w:style>
  <w:style w:type="paragraph" w:styleId="Heading8">
    <w:name w:val="heading 8"/>
    <w:basedOn w:val="Normal"/>
    <w:next w:val="Normal"/>
    <w:qFormat/>
    <w:rsid w:val="00B1685E"/>
    <w:pPr>
      <w:keepNext/>
      <w:numPr>
        <w:ilvl w:val="7"/>
        <w:numId w:val="11"/>
      </w:numPr>
      <w:tabs>
        <w:tab w:val="left" w:pos="-720"/>
        <w:tab w:val="left" w:pos="709"/>
      </w:tabs>
      <w:suppressAutoHyphens/>
      <w:ind w:right="-1800"/>
      <w:jc w:val="both"/>
      <w:outlineLvl w:val="7"/>
    </w:pPr>
    <w:rPr>
      <w:rFonts w:ascii="Arial" w:hAnsi="Arial"/>
      <w:b/>
      <w:spacing w:val="-3"/>
      <w:sz w:val="18"/>
    </w:rPr>
  </w:style>
  <w:style w:type="paragraph" w:styleId="Heading9">
    <w:name w:val="heading 9"/>
    <w:basedOn w:val="Normal"/>
    <w:next w:val="Normal"/>
    <w:qFormat/>
    <w:rsid w:val="00B1685E"/>
    <w:pPr>
      <w:keepNext/>
      <w:numPr>
        <w:ilvl w:val="8"/>
        <w:numId w:val="11"/>
      </w:numPr>
      <w:jc w:val="center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20C33"/>
    <w:rPr>
      <w:color w:val="0000FF"/>
      <w:u w:val="single"/>
    </w:rPr>
  </w:style>
  <w:style w:type="paragraph" w:styleId="Title">
    <w:name w:val="Title"/>
    <w:basedOn w:val="Normal"/>
    <w:qFormat/>
    <w:rsid w:val="00A20C33"/>
    <w:pPr>
      <w:spacing w:before="240" w:after="60"/>
      <w:ind w:left="397"/>
      <w:outlineLvl w:val="0"/>
    </w:pPr>
    <w:rPr>
      <w:rFonts w:ascii="Arial" w:hAnsi="Arial" w:cs="Arial"/>
      <w:b/>
      <w:bCs/>
      <w:kern w:val="28"/>
      <w:sz w:val="24"/>
      <w:szCs w:val="32"/>
    </w:rPr>
  </w:style>
  <w:style w:type="paragraph" w:styleId="BodyText2">
    <w:name w:val="Body Text 2"/>
    <w:basedOn w:val="Normal"/>
    <w:rsid w:val="00A20C33"/>
    <w:pPr>
      <w:spacing w:after="120" w:line="480" w:lineRule="auto"/>
    </w:pPr>
  </w:style>
  <w:style w:type="table" w:styleId="TableGrid">
    <w:name w:val="Table Grid"/>
    <w:basedOn w:val="TableNormal"/>
    <w:rsid w:val="00A20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A7A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7AC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94A0B"/>
    <w:pPr>
      <w:spacing w:after="120"/>
    </w:pPr>
  </w:style>
  <w:style w:type="character" w:styleId="CommentReference">
    <w:name w:val="annotation reference"/>
    <w:basedOn w:val="DefaultParagraphFont"/>
    <w:semiHidden/>
    <w:rsid w:val="00250401"/>
    <w:rPr>
      <w:sz w:val="16"/>
      <w:szCs w:val="16"/>
    </w:rPr>
  </w:style>
  <w:style w:type="paragraph" w:styleId="CommentText">
    <w:name w:val="annotation text"/>
    <w:basedOn w:val="Normal"/>
    <w:semiHidden/>
    <w:rsid w:val="00250401"/>
  </w:style>
  <w:style w:type="paragraph" w:styleId="CommentSubject">
    <w:name w:val="annotation subject"/>
    <w:basedOn w:val="CommentText"/>
    <w:next w:val="CommentText"/>
    <w:semiHidden/>
    <w:rsid w:val="00250401"/>
    <w:rPr>
      <w:b/>
      <w:bCs/>
    </w:rPr>
  </w:style>
  <w:style w:type="paragraph" w:styleId="BalloonText">
    <w:name w:val="Balloon Text"/>
    <w:basedOn w:val="Normal"/>
    <w:semiHidden/>
    <w:rsid w:val="0025040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5284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ebna1\Application%20Data\Microsoft\Templates\Blank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A9D9-CAAD-49CB-9E0A-D808652F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Template.dot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569</CharactersWithSpaces>
  <SharedDoc>false</SharedDoc>
  <HLinks>
    <vt:vector size="6" baseType="variant">
      <vt:variant>
        <vt:i4>2490415</vt:i4>
      </vt:variant>
      <vt:variant>
        <vt:i4>-1</vt:i4>
      </vt:variant>
      <vt:variant>
        <vt:i4>1027</vt:i4>
      </vt:variant>
      <vt:variant>
        <vt:i4>1</vt:i4>
      </vt:variant>
      <vt:variant>
        <vt:lpwstr>http://www.abdn.ac.uk/structure-images/logo.gif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Hurlow C.E.</cp:lastModifiedBy>
  <cp:revision>2</cp:revision>
  <cp:lastPrinted>2016-02-04T11:46:00Z</cp:lastPrinted>
  <dcterms:created xsi:type="dcterms:W3CDTF">2020-01-21T15:29:00Z</dcterms:created>
  <dcterms:modified xsi:type="dcterms:W3CDTF">2020-01-21T15:29:00Z</dcterms:modified>
</cp:coreProperties>
</file>